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906A" w14:textId="77777777" w:rsidR="00510DC6" w:rsidRDefault="00474CE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CF5A96" wp14:editId="1CFE9D82">
                <wp:simplePos x="0" y="0"/>
                <wp:positionH relativeFrom="margin">
                  <wp:align>right</wp:align>
                </wp:positionH>
                <wp:positionV relativeFrom="paragraph">
                  <wp:posOffset>-221869</wp:posOffset>
                </wp:positionV>
                <wp:extent cx="1104266" cy="309881"/>
                <wp:effectExtent l="0" t="0" r="19685" b="1397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6" cy="309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38459F" w14:textId="2ACCDB23" w:rsidR="00510DC6" w:rsidRDefault="00474CE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11</w:t>
                            </w:r>
                            <w:r w:rsidR="0016208D">
                              <w:rPr>
                                <w:rFonts w:ascii="標楷體" w:eastAsia="標楷體" w:hAnsi="標楷體" w:hint="eastAsia"/>
                                <w:color w:val="A6A6A6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.0</w:t>
                            </w:r>
                            <w:r w:rsidR="0016208D">
                              <w:rPr>
                                <w:rFonts w:ascii="標楷體" w:eastAsia="標楷體" w:hAnsi="標楷體" w:hint="eastAsia"/>
                                <w:color w:val="A6A6A6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2"/>
                              </w:rPr>
                              <w:t>月版本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CF5A9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.75pt;margin-top:-17.45pt;width:86.95pt;height:24.4pt;z-index: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" strokecolor="#bfbfbf" strokeweight=".35281mm">
                <v:textbox>
                  <w:txbxContent>
                    <w:p w14:paraId="3B38459F" w14:textId="2ACCDB23" w:rsidR="00510DC6" w:rsidRDefault="00474CE0">
                      <w:pPr>
                        <w:jc w:val="center"/>
                        <w:rPr>
                          <w:rFonts w:ascii="標楷體" w:eastAsia="標楷體" w:hAnsi="標楷體"/>
                          <w:color w:val="A6A6A6"/>
                          <w:sz w:val="22"/>
                        </w:rPr>
                      </w:pPr>
                      <w:r>
                        <w:rPr>
                          <w:rFonts w:ascii="標楷體" w:eastAsia="標楷體" w:hAnsi="標楷體"/>
                          <w:color w:val="A6A6A6"/>
                          <w:sz w:val="22"/>
                        </w:rPr>
                        <w:t>11</w:t>
                      </w:r>
                      <w:r w:rsidR="0016208D">
                        <w:rPr>
                          <w:rFonts w:ascii="標楷體" w:eastAsia="標楷體" w:hAnsi="標楷體" w:hint="eastAsia"/>
                          <w:color w:val="A6A6A6"/>
                          <w:sz w:val="22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color w:val="A6A6A6"/>
                          <w:sz w:val="22"/>
                        </w:rPr>
                        <w:t>.0</w:t>
                      </w:r>
                      <w:r w:rsidR="0016208D">
                        <w:rPr>
                          <w:rFonts w:ascii="標楷體" w:eastAsia="標楷體" w:hAnsi="標楷體" w:hint="eastAsia"/>
                          <w:color w:val="A6A6A6"/>
                          <w:sz w:val="22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color w:val="A6A6A6"/>
                          <w:sz w:val="22"/>
                        </w:rPr>
                        <w:t>月版本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40"/>
          <w:szCs w:val="40"/>
        </w:rPr>
        <w:t>康寧學校財團法人康寧大學社團活動計畫書</w:t>
      </w:r>
    </w:p>
    <w:tbl>
      <w:tblPr>
        <w:tblW w:w="96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567"/>
        <w:gridCol w:w="50"/>
        <w:gridCol w:w="31"/>
        <w:gridCol w:w="1402"/>
        <w:gridCol w:w="72"/>
        <w:gridCol w:w="24"/>
        <w:gridCol w:w="353"/>
        <w:gridCol w:w="41"/>
        <w:gridCol w:w="858"/>
        <w:gridCol w:w="702"/>
        <w:gridCol w:w="363"/>
        <w:gridCol w:w="120"/>
        <w:gridCol w:w="174"/>
        <w:gridCol w:w="709"/>
        <w:gridCol w:w="684"/>
        <w:gridCol w:w="236"/>
        <w:gridCol w:w="365"/>
        <w:gridCol w:w="1559"/>
      </w:tblGrid>
      <w:tr w:rsidR="00510DC6" w14:paraId="2310F9A1" w14:textId="77777777">
        <w:trPr>
          <w:trHeight w:val="454"/>
          <w:jc w:val="center"/>
        </w:trPr>
        <w:tc>
          <w:tcPr>
            <w:tcW w:w="1306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511F7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8310" w:type="dxa"/>
            <w:gridSpan w:val="18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F1A4E" w14:textId="77777777" w:rsidR="00510DC6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510DC6" w14:paraId="034793DA" w14:textId="77777777">
        <w:trPr>
          <w:trHeight w:val="454"/>
          <w:jc w:val="center"/>
        </w:trPr>
        <w:tc>
          <w:tcPr>
            <w:tcW w:w="130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606A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申請單位</w:t>
            </w:r>
          </w:p>
        </w:tc>
        <w:tc>
          <w:tcPr>
            <w:tcW w:w="2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0B4EC" w14:textId="77777777" w:rsidR="00510DC6" w:rsidRDefault="00510DC6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9A996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活動時間</w:t>
            </w:r>
          </w:p>
        </w:tc>
        <w:tc>
          <w:tcPr>
            <w:tcW w:w="49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1CB5E" w14:textId="77777777" w:rsidR="0099271A" w:rsidRPr="0099271A" w:rsidRDefault="0099271A" w:rsidP="0099271A">
            <w:pPr>
              <w:tabs>
                <w:tab w:val="left" w:pos="7155"/>
              </w:tabs>
              <w:snapToGrid w:val="0"/>
              <w:rPr>
                <w:rFonts w:ascii="標楷體" w:eastAsia="標楷體" w:hAnsi="標楷體"/>
              </w:rPr>
            </w:pPr>
            <w:r w:rsidRPr="0099271A">
              <w:rPr>
                <w:rFonts w:ascii="標楷體" w:eastAsia="標楷體" w:hAnsi="標楷體" w:hint="eastAsia"/>
              </w:rPr>
              <w:t>xxx 年 xx 月 xx 日 xx 時 至</w:t>
            </w:r>
          </w:p>
          <w:p w14:paraId="096BAFE5" w14:textId="6A637C55" w:rsidR="00510DC6" w:rsidRDefault="0099271A" w:rsidP="0099271A">
            <w:pPr>
              <w:tabs>
                <w:tab w:val="left" w:pos="7155"/>
              </w:tabs>
              <w:snapToGrid w:val="0"/>
              <w:rPr>
                <w:rFonts w:ascii="標楷體" w:eastAsia="標楷體" w:hAnsi="標楷體"/>
              </w:rPr>
            </w:pPr>
            <w:r w:rsidRPr="0099271A">
              <w:rPr>
                <w:rFonts w:ascii="標楷體" w:eastAsia="標楷體" w:hAnsi="標楷體" w:hint="eastAsia"/>
              </w:rPr>
              <w:t>xxx 年 xx 月 xx 日 xx 時</w:t>
            </w:r>
          </w:p>
        </w:tc>
      </w:tr>
      <w:tr w:rsidR="00510DC6" w14:paraId="2B90FE85" w14:textId="77777777">
        <w:trPr>
          <w:trHeight w:val="397"/>
          <w:jc w:val="center"/>
        </w:trPr>
        <w:tc>
          <w:tcPr>
            <w:tcW w:w="130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B363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活動地點</w:t>
            </w:r>
          </w:p>
        </w:tc>
        <w:tc>
          <w:tcPr>
            <w:tcW w:w="83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C8B7" w14:textId="77777777" w:rsidR="00510DC6" w:rsidRDefault="00474CE0">
            <w:pPr>
              <w:tabs>
                <w:tab w:val="left" w:pos="7155"/>
              </w:tabs>
              <w:snapToGrid w:val="0"/>
            </w:pPr>
            <w:r>
              <w:rPr>
                <w:rFonts w:ascii="標楷體" w:eastAsia="標楷體" w:hAnsi="標楷體"/>
                <w:spacing w:val="-20"/>
                <w:szCs w:val="24"/>
              </w:rPr>
              <w:t>□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</w:rPr>
              <w:t>校內</w:t>
            </w:r>
          </w:p>
          <w:p w14:paraId="32CDE6AE" w14:textId="77777777" w:rsidR="00510DC6" w:rsidRDefault="00474CE0">
            <w:pPr>
              <w:tabs>
                <w:tab w:val="left" w:pos="7155"/>
              </w:tabs>
              <w:snapToGrid w:val="0"/>
              <w:ind w:left="-22" w:firstLine="22"/>
            </w:pPr>
            <w:r>
              <w:rPr>
                <w:rFonts w:ascii="標楷體" w:eastAsia="標楷體" w:hAnsi="標楷體"/>
                <w:spacing w:val="-20"/>
                <w:szCs w:val="24"/>
              </w:rPr>
              <w:t>□ 野聲館：□ 音響 □</w:t>
            </w:r>
            <w:r>
              <w:rPr>
                <w:rFonts w:ascii="標楷體" w:eastAsia="標楷體" w:hAnsi="標楷體"/>
              </w:rPr>
              <w:t xml:space="preserve"> 地墊 </w:t>
            </w:r>
            <w:r>
              <w:rPr>
                <w:rFonts w:ascii="標楷體" w:eastAsia="標楷體" w:hAnsi="標楷體"/>
                <w:spacing w:val="-20"/>
                <w:szCs w:val="24"/>
              </w:rPr>
              <w:t>□ 燈光 □ 冷氣 (如有使用請打勾)</w:t>
            </w:r>
          </w:p>
          <w:p w14:paraId="20175EA8" w14:textId="77777777" w:rsidR="00510DC6" w:rsidRDefault="00474CE0">
            <w:pPr>
              <w:tabs>
                <w:tab w:val="left" w:pos="7155"/>
              </w:tabs>
              <w:snapToGrid w:val="0"/>
            </w:pPr>
            <w:r>
              <w:rPr>
                <w:rFonts w:ascii="標楷體" w:eastAsia="標楷體" w:hAnsi="標楷體"/>
                <w:spacing w:val="-20"/>
                <w:szCs w:val="24"/>
              </w:rPr>
              <w:t>□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</w:rPr>
              <w:t>校外</w:t>
            </w:r>
            <w:r>
              <w:rPr>
                <w:rFonts w:ascii="標楷體" w:eastAsia="標楷體" w:hAnsi="標楷體"/>
                <w:spacing w:val="-20"/>
                <w:sz w:val="22"/>
              </w:rPr>
              <w:t>【隨隊老師姓名：</w:t>
            </w:r>
            <w:r>
              <w:rPr>
                <w:rFonts w:ascii="標楷體" w:eastAsia="標楷體" w:hAnsi="標楷體"/>
                <w:spacing w:val="-20"/>
                <w:sz w:val="22"/>
                <w:u w:val="single"/>
              </w:rPr>
              <w:t xml:space="preserve">＿＿＿＿＿＿ </w:t>
            </w:r>
            <w:r>
              <w:rPr>
                <w:rFonts w:ascii="標楷體" w:eastAsia="標楷體" w:hAnsi="標楷體"/>
                <w:spacing w:val="-20"/>
                <w:sz w:val="22"/>
              </w:rPr>
              <w:t xml:space="preserve"> 連絡電話：</w:t>
            </w:r>
            <w:r>
              <w:rPr>
                <w:rFonts w:ascii="標楷體" w:eastAsia="標楷體" w:hAnsi="標楷體"/>
                <w:spacing w:val="-20"/>
                <w:sz w:val="22"/>
                <w:u w:val="single"/>
              </w:rPr>
              <w:t xml:space="preserve">＿＿＿＿＿＿ </w:t>
            </w:r>
            <w:r>
              <w:rPr>
                <w:rFonts w:ascii="標楷體" w:eastAsia="標楷體" w:hAnsi="標楷體"/>
                <w:spacing w:val="-20"/>
                <w:sz w:val="22"/>
              </w:rPr>
              <w:t xml:space="preserve"> 】</w:t>
            </w:r>
          </w:p>
          <w:p w14:paraId="3B970469" w14:textId="77777777" w:rsidR="00510DC6" w:rsidRDefault="00474CE0">
            <w:pPr>
              <w:tabs>
                <w:tab w:val="left" w:pos="7155"/>
              </w:tabs>
              <w:snapToGrid w:val="0"/>
              <w:ind w:left="960"/>
            </w:pPr>
            <w:r>
              <w:rPr>
                <w:rFonts w:ascii="標楷體" w:eastAsia="標楷體" w:hAnsi="標楷體"/>
                <w:sz w:val="20"/>
                <w:szCs w:val="20"/>
              </w:rPr>
              <w:t>※校外活動隨隊老師應全程參與，負責輔導之責任。</w:t>
            </w:r>
          </w:p>
        </w:tc>
      </w:tr>
      <w:tr w:rsidR="00510DC6" w14:paraId="1FC1A224" w14:textId="77777777" w:rsidTr="009D4F00">
        <w:trPr>
          <w:trHeight w:val="367"/>
          <w:jc w:val="center"/>
        </w:trPr>
        <w:tc>
          <w:tcPr>
            <w:tcW w:w="130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10E01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</w:t>
            </w:r>
          </w:p>
          <w:p w14:paraId="16032677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負責人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75E80" w14:textId="77777777" w:rsidR="00510DC6" w:rsidRDefault="00474CE0">
            <w:pPr>
              <w:tabs>
                <w:tab w:val="left" w:pos="715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21F9" w14:textId="77777777" w:rsidR="00510DC6" w:rsidRDefault="00510DC6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469E" w14:textId="77777777" w:rsidR="00510DC6" w:rsidRDefault="00474CE0">
            <w:pPr>
              <w:tabs>
                <w:tab w:val="left" w:pos="715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EA4D" w14:textId="77777777" w:rsidR="00510DC6" w:rsidRDefault="00510DC6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49B7" w14:textId="77777777" w:rsidR="00510DC6" w:rsidRDefault="00474CE0">
            <w:pPr>
              <w:tabs>
                <w:tab w:val="left" w:pos="715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BEBC" w14:textId="77777777" w:rsidR="00510DC6" w:rsidRDefault="00510DC6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0F030" w14:textId="77777777" w:rsidR="00510DC6" w:rsidRDefault="00474CE0">
            <w:pPr>
              <w:tabs>
                <w:tab w:val="left" w:pos="715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3CA1" w14:textId="77777777" w:rsidR="00510DC6" w:rsidRDefault="00510DC6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10DC6" w14:paraId="575CAE0D" w14:textId="77777777">
        <w:trPr>
          <w:trHeight w:val="737"/>
          <w:jc w:val="center"/>
        </w:trPr>
        <w:tc>
          <w:tcPr>
            <w:tcW w:w="130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F4A6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活動類別</w:t>
            </w:r>
          </w:p>
        </w:tc>
        <w:tc>
          <w:tcPr>
            <w:tcW w:w="8310" w:type="dxa"/>
            <w:gridSpan w:val="18"/>
            <w:tcBorders>
              <w:top w:val="single" w:sz="4" w:space="0" w:color="000000"/>
              <w:left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77FA3" w14:textId="2EE1FC68" w:rsidR="00510DC6" w:rsidRDefault="00474CE0">
            <w:pPr>
              <w:tabs>
                <w:tab w:val="left" w:pos="7155"/>
              </w:tabs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□校際性活動</w:t>
            </w:r>
            <w:r w:rsidR="005B1923">
              <w:rPr>
                <w:rFonts w:ascii="標楷體" w:eastAsia="標楷體" w:hAnsi="標楷體" w:hint="eastAsia"/>
                <w:spacing w:val="-20"/>
              </w:rPr>
              <w:t>(跨校活動)</w:t>
            </w:r>
            <w:r w:rsidR="002E28FB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 xml:space="preserve"> □校內大型活動</w:t>
            </w:r>
            <w:r w:rsidR="005B192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□營隊活動 □校外活動 □服務學習</w:t>
            </w:r>
          </w:p>
          <w:p w14:paraId="0628694F" w14:textId="77DDCD82" w:rsidR="00510DC6" w:rsidRDefault="00474CE0">
            <w:pPr>
              <w:tabs>
                <w:tab w:val="left" w:pos="7155"/>
              </w:tabs>
            </w:pPr>
            <w:r>
              <w:rPr>
                <w:rFonts w:ascii="標楷體" w:eastAsia="標楷體" w:hAnsi="標楷體"/>
                <w:spacing w:val="-20"/>
              </w:rPr>
              <w:t xml:space="preserve">□幹部訓練或研習  </w:t>
            </w:r>
            <w:r>
              <w:rPr>
                <w:rFonts w:ascii="標楷體" w:eastAsia="標楷體" w:hAnsi="標楷體"/>
                <w:spacing w:val="-20"/>
                <w:szCs w:val="24"/>
              </w:rPr>
              <w:t>□</w:t>
            </w:r>
            <w:r>
              <w:rPr>
                <w:rFonts w:ascii="標楷體" w:eastAsia="標楷體" w:hAnsi="標楷體"/>
                <w:spacing w:val="-20"/>
              </w:rPr>
              <w:t>演講及座談</w:t>
            </w:r>
            <w:r w:rsidR="00C92CB6">
              <w:rPr>
                <w:rFonts w:ascii="標楷體" w:eastAsia="標楷體" w:hAnsi="標楷體"/>
                <w:spacing w:val="-20"/>
              </w:rPr>
              <w:t xml:space="preserve">  </w:t>
            </w:r>
            <w:r>
              <w:rPr>
                <w:rFonts w:ascii="標楷體" w:eastAsia="標楷體" w:hAnsi="標楷體"/>
                <w:spacing w:val="-20"/>
              </w:rPr>
              <w:t>□成果展覽</w:t>
            </w:r>
            <w:r w:rsidR="00C92CB6">
              <w:rPr>
                <w:rFonts w:ascii="標楷體" w:eastAsia="標楷體" w:hAnsi="標楷體"/>
                <w:spacing w:val="-20"/>
              </w:rPr>
              <w:t xml:space="preserve">  □</w:t>
            </w:r>
            <w:r w:rsidR="00C92CB6">
              <w:rPr>
                <w:rFonts w:ascii="標楷體" w:eastAsia="標楷體" w:hAnsi="標楷體" w:hint="eastAsia"/>
                <w:spacing w:val="-20"/>
              </w:rPr>
              <w:t>競賽</w:t>
            </w:r>
            <w:r w:rsidR="00C92CB6">
              <w:rPr>
                <w:rFonts w:ascii="標楷體" w:eastAsia="標楷體" w:hAnsi="標楷體"/>
                <w:spacing w:val="-20"/>
              </w:rPr>
              <w:t xml:space="preserve">  </w:t>
            </w:r>
            <w:r>
              <w:rPr>
                <w:rFonts w:ascii="標楷體" w:eastAsia="標楷體" w:hAnsi="標楷體"/>
                <w:spacing w:val="-20"/>
              </w:rPr>
              <w:t>□其他【           】</w:t>
            </w:r>
          </w:p>
        </w:tc>
      </w:tr>
      <w:tr w:rsidR="00510DC6" w14:paraId="40761C70" w14:textId="77777777">
        <w:trPr>
          <w:trHeight w:val="326"/>
          <w:jc w:val="center"/>
        </w:trPr>
        <w:tc>
          <w:tcPr>
            <w:tcW w:w="3452" w:type="dxa"/>
            <w:gridSpan w:val="7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04F6" w14:textId="11F29E87" w:rsidR="00510DC6" w:rsidRDefault="00474CE0">
            <w:pPr>
              <w:tabs>
                <w:tab w:val="left" w:pos="7155"/>
              </w:tabs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社團經費來源與預估(</w:t>
            </w:r>
            <w:r w:rsidR="00920F49" w:rsidRPr="00920F49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由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社團填寫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616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1BD8" w14:textId="5B425918" w:rsidR="00510DC6" w:rsidRDefault="00474CE0">
            <w:pPr>
              <w:tabs>
                <w:tab w:val="left" w:pos="7155"/>
              </w:tabs>
              <w:spacing w:before="72" w:after="72"/>
              <w:ind w:left="180" w:hanging="180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學校核定補助經費(</w:t>
            </w:r>
            <w:r w:rsidR="00C92CB6">
              <w:rPr>
                <w:rFonts w:ascii="標楷體" w:eastAsia="標楷體" w:hAnsi="標楷體"/>
                <w:b/>
                <w:sz w:val="20"/>
                <w:szCs w:val="20"/>
              </w:rPr>
              <w:t>由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課外</w:t>
            </w:r>
            <w:r w:rsidR="00C92CB6">
              <w:rPr>
                <w:rFonts w:ascii="標楷體" w:eastAsia="標楷體" w:hAnsi="標楷體" w:hint="eastAsia"/>
                <w:b/>
                <w:sz w:val="20"/>
                <w:szCs w:val="20"/>
              </w:rPr>
              <w:t>活動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組填寫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510DC6" w14:paraId="373AD1FC" w14:textId="77777777">
        <w:trPr>
          <w:trHeight w:val="326"/>
          <w:jc w:val="center"/>
        </w:trPr>
        <w:tc>
          <w:tcPr>
            <w:tcW w:w="130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DCEFB" w14:textId="77777777" w:rsidR="00510DC6" w:rsidRDefault="00474CE0">
            <w:pPr>
              <w:tabs>
                <w:tab w:val="left" w:pos="7155"/>
              </w:tabs>
              <w:spacing w:before="72" w:after="72"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經費別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21F1" w14:textId="77777777" w:rsidR="00510DC6" w:rsidRDefault="00474CE0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勾選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4DB37" w14:textId="77777777" w:rsidR="00510DC6" w:rsidRDefault="00474CE0">
            <w:pPr>
              <w:tabs>
                <w:tab w:val="left" w:pos="7155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金額</w:t>
            </w:r>
          </w:p>
          <w:p w14:paraId="077A9D75" w14:textId="77777777" w:rsidR="00510DC6" w:rsidRDefault="00474CE0">
            <w:pPr>
              <w:tabs>
                <w:tab w:val="left" w:pos="7155"/>
              </w:tabs>
              <w:spacing w:line="300" w:lineRule="exact"/>
              <w:ind w:left="-108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(阿拉伯數字)</w:t>
            </w:r>
          </w:p>
        </w:tc>
        <w:tc>
          <w:tcPr>
            <w:tcW w:w="2611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4821" w14:textId="77777777" w:rsidR="00510DC6" w:rsidRDefault="00474CE0">
            <w:pPr>
              <w:tabs>
                <w:tab w:val="left" w:pos="7155"/>
              </w:tabs>
              <w:spacing w:before="72" w:after="72"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經費別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DD6C" w14:textId="77777777" w:rsidR="00510DC6" w:rsidRDefault="00474CE0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勾選</w:t>
            </w: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645C" w14:textId="77777777" w:rsidR="00510DC6" w:rsidRDefault="00474CE0">
            <w:pPr>
              <w:tabs>
                <w:tab w:val="left" w:pos="7155"/>
              </w:tabs>
              <w:spacing w:line="300" w:lineRule="exact"/>
              <w:ind w:lef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金額</w:t>
            </w:r>
          </w:p>
          <w:p w14:paraId="4B4BD518" w14:textId="77777777" w:rsidR="00510DC6" w:rsidRDefault="00474CE0">
            <w:pPr>
              <w:tabs>
                <w:tab w:val="left" w:pos="7155"/>
              </w:tabs>
              <w:spacing w:line="300" w:lineRule="exact"/>
              <w:ind w:lef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(阿拉伯數字)</w:t>
            </w:r>
          </w:p>
        </w:tc>
      </w:tr>
      <w:tr w:rsidR="00510DC6" w14:paraId="0F4659A0" w14:textId="77777777">
        <w:trPr>
          <w:trHeight w:val="431"/>
          <w:jc w:val="center"/>
        </w:trPr>
        <w:tc>
          <w:tcPr>
            <w:tcW w:w="130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8956" w14:textId="77777777" w:rsidR="00510DC6" w:rsidRDefault="00474CE0">
            <w:pPr>
              <w:tabs>
                <w:tab w:val="left" w:pos="7155"/>
              </w:tabs>
              <w:spacing w:before="72" w:after="7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社團經費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8B73" w14:textId="77777777" w:rsidR="00510DC6" w:rsidRPr="00C92CB6" w:rsidRDefault="00510DC6">
            <w:pPr>
              <w:tabs>
                <w:tab w:val="left" w:pos="7155"/>
              </w:tabs>
              <w:spacing w:before="72" w:after="72"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58123" w14:textId="77777777" w:rsidR="00510DC6" w:rsidRPr="00C92CB6" w:rsidRDefault="00510DC6">
            <w:pPr>
              <w:tabs>
                <w:tab w:val="left" w:pos="7155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2611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E4B1" w14:textId="77777777" w:rsidR="00510DC6" w:rsidRDefault="00474CE0">
            <w:pPr>
              <w:tabs>
                <w:tab w:val="left" w:pos="7155"/>
              </w:tabs>
            </w:pPr>
            <w:r>
              <w:rPr>
                <w:rFonts w:ascii="標楷體" w:eastAsia="標楷體" w:hAnsi="標楷體"/>
                <w:sz w:val="20"/>
                <w:szCs w:val="20"/>
              </w:rPr>
              <w:t>學輔經費補助款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575B" w14:textId="77777777" w:rsidR="00510DC6" w:rsidRDefault="00510DC6">
            <w:pPr>
              <w:tabs>
                <w:tab w:val="left" w:pos="7155"/>
              </w:tabs>
              <w:spacing w:before="72" w:after="72" w:line="240" w:lineRule="exact"/>
              <w:ind w:left="216" w:hanging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1E0B" w14:textId="77777777" w:rsidR="00510DC6" w:rsidRDefault="00510DC6">
            <w:pPr>
              <w:tabs>
                <w:tab w:val="left" w:pos="7155"/>
              </w:tabs>
              <w:spacing w:before="72" w:after="72" w:line="240" w:lineRule="exact"/>
              <w:ind w:left="216" w:hanging="216"/>
              <w:rPr>
                <w:rFonts w:ascii="標楷體" w:eastAsia="標楷體" w:hAnsi="標楷體"/>
                <w:szCs w:val="24"/>
              </w:rPr>
            </w:pPr>
          </w:p>
        </w:tc>
      </w:tr>
      <w:tr w:rsidR="00510DC6" w14:paraId="3A28777F" w14:textId="77777777">
        <w:trPr>
          <w:trHeight w:val="431"/>
          <w:jc w:val="center"/>
        </w:trPr>
        <w:tc>
          <w:tcPr>
            <w:tcW w:w="130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097F" w14:textId="77777777" w:rsidR="00510DC6" w:rsidRDefault="00474CE0">
            <w:pPr>
              <w:tabs>
                <w:tab w:val="left" w:pos="6675"/>
              </w:tabs>
              <w:spacing w:before="72" w:after="7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學生會費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13B8" w14:textId="77777777" w:rsidR="00510DC6" w:rsidRPr="00C92CB6" w:rsidRDefault="00510DC6">
            <w:pPr>
              <w:tabs>
                <w:tab w:val="left" w:pos="7155"/>
              </w:tabs>
              <w:spacing w:before="72" w:after="72"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pacing w:val="-20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757BA" w14:textId="77777777" w:rsidR="00510DC6" w:rsidRPr="00C92CB6" w:rsidRDefault="00510DC6">
            <w:pPr>
              <w:tabs>
                <w:tab w:val="left" w:pos="7155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2611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6B43" w14:textId="77777777" w:rsidR="00510DC6" w:rsidRDefault="00474CE0">
            <w:pPr>
              <w:tabs>
                <w:tab w:val="left" w:pos="7155"/>
              </w:tabs>
            </w:pPr>
            <w:r>
              <w:rPr>
                <w:rFonts w:ascii="標楷體" w:eastAsia="標楷體" w:hAnsi="標楷體"/>
                <w:sz w:val="20"/>
                <w:szCs w:val="20"/>
              </w:rPr>
              <w:t>學輔經費配合款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CA60" w14:textId="77777777" w:rsidR="00510DC6" w:rsidRDefault="00510DC6">
            <w:pPr>
              <w:tabs>
                <w:tab w:val="left" w:pos="7155"/>
              </w:tabs>
              <w:spacing w:before="72" w:after="72" w:line="240" w:lineRule="exact"/>
              <w:ind w:left="216" w:hanging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80F7" w14:textId="77777777" w:rsidR="00510DC6" w:rsidRDefault="00510DC6">
            <w:pPr>
              <w:tabs>
                <w:tab w:val="left" w:pos="7155"/>
              </w:tabs>
              <w:spacing w:before="72" w:after="72" w:line="240" w:lineRule="exact"/>
              <w:ind w:left="216" w:hanging="216"/>
              <w:rPr>
                <w:rFonts w:ascii="標楷體" w:eastAsia="標楷體" w:hAnsi="標楷體"/>
                <w:szCs w:val="24"/>
              </w:rPr>
            </w:pPr>
          </w:p>
        </w:tc>
      </w:tr>
      <w:tr w:rsidR="00510DC6" w14:paraId="6BD55C5D" w14:textId="77777777">
        <w:trPr>
          <w:trHeight w:val="431"/>
          <w:jc w:val="center"/>
        </w:trPr>
        <w:tc>
          <w:tcPr>
            <w:tcW w:w="130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0F0A" w14:textId="77777777" w:rsidR="00510DC6" w:rsidRDefault="00474CE0">
            <w:pPr>
              <w:tabs>
                <w:tab w:val="left" w:pos="7155"/>
              </w:tabs>
              <w:spacing w:before="72" w:after="72"/>
              <w:ind w:left="180" w:hanging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廠商贊助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CC8D" w14:textId="77777777" w:rsidR="00510DC6" w:rsidRPr="00C92CB6" w:rsidRDefault="00510DC6">
            <w:pPr>
              <w:tabs>
                <w:tab w:val="left" w:pos="7155"/>
              </w:tabs>
              <w:spacing w:before="72" w:after="72"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EF80" w14:textId="77777777" w:rsidR="00510DC6" w:rsidRPr="00C92CB6" w:rsidRDefault="00510DC6">
            <w:pPr>
              <w:tabs>
                <w:tab w:val="left" w:pos="7155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2611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D6C4" w14:textId="77777777" w:rsidR="00510DC6" w:rsidRDefault="00474CE0">
            <w:pPr>
              <w:tabs>
                <w:tab w:val="left" w:pos="7155"/>
              </w:tabs>
            </w:pPr>
            <w:r>
              <w:rPr>
                <w:rFonts w:ascii="標楷體" w:eastAsia="標楷體" w:hAnsi="標楷體"/>
                <w:sz w:val="20"/>
                <w:szCs w:val="20"/>
              </w:rPr>
              <w:t>學校專案計畫補助款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292B" w14:textId="77777777" w:rsidR="00510DC6" w:rsidRDefault="00510DC6">
            <w:pPr>
              <w:tabs>
                <w:tab w:val="left" w:pos="7155"/>
              </w:tabs>
              <w:spacing w:before="72" w:after="72" w:line="240" w:lineRule="exact"/>
              <w:ind w:left="216" w:hanging="21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3C26" w14:textId="77777777" w:rsidR="00510DC6" w:rsidRDefault="00510DC6">
            <w:pPr>
              <w:tabs>
                <w:tab w:val="left" w:pos="7155"/>
              </w:tabs>
              <w:spacing w:before="72" w:after="72" w:line="240" w:lineRule="exact"/>
              <w:ind w:left="216" w:hanging="216"/>
              <w:rPr>
                <w:rFonts w:ascii="標楷體" w:eastAsia="標楷體" w:hAnsi="標楷體"/>
                <w:szCs w:val="24"/>
              </w:rPr>
            </w:pPr>
          </w:p>
        </w:tc>
      </w:tr>
      <w:tr w:rsidR="00510DC6" w14:paraId="0FDEF160" w14:textId="77777777" w:rsidTr="004A57DB">
        <w:trPr>
          <w:trHeight w:val="486"/>
          <w:jc w:val="center"/>
        </w:trPr>
        <w:tc>
          <w:tcPr>
            <w:tcW w:w="1306" w:type="dxa"/>
            <w:tcBorders>
              <w:top w:val="single" w:sz="4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3E77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申請學校</w:t>
            </w:r>
          </w:p>
          <w:p w14:paraId="427A3D9D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經費補助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768A" w14:textId="77777777" w:rsidR="00510DC6" w:rsidRPr="00C92CB6" w:rsidRDefault="00510DC6">
            <w:pPr>
              <w:tabs>
                <w:tab w:val="left" w:pos="7155"/>
              </w:tabs>
              <w:spacing w:before="72" w:after="72"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896A" w14:textId="77777777" w:rsidR="00510DC6" w:rsidRPr="00C92CB6" w:rsidRDefault="00510DC6" w:rsidP="004A57DB">
            <w:pPr>
              <w:tabs>
                <w:tab w:val="left" w:pos="7155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</w:p>
        </w:tc>
        <w:tc>
          <w:tcPr>
            <w:tcW w:w="2611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E75F6" w14:textId="77777777" w:rsidR="00510DC6" w:rsidRDefault="00474CE0">
            <w:pPr>
              <w:tabs>
                <w:tab w:val="left" w:pos="7155"/>
              </w:tabs>
              <w:spacing w:line="240" w:lineRule="exact"/>
              <w:jc w:val="center"/>
            </w:pPr>
            <w:r>
              <w:rPr>
                <w:rFonts w:ascii="標楷體" w:eastAsia="標楷體" w:hAnsi="標楷體"/>
                <w:spacing w:val="-20"/>
                <w:szCs w:val="24"/>
              </w:rPr>
              <w:t>學校經費補助小計</w:t>
            </w:r>
          </w:p>
        </w:tc>
        <w:tc>
          <w:tcPr>
            <w:tcW w:w="3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018A9" w14:textId="77777777" w:rsidR="00510DC6" w:rsidRDefault="00510DC6">
            <w:pPr>
              <w:tabs>
                <w:tab w:val="left" w:pos="7155"/>
              </w:tabs>
              <w:spacing w:before="72" w:after="72" w:line="240" w:lineRule="exact"/>
              <w:ind w:left="216" w:hanging="216"/>
              <w:rPr>
                <w:rFonts w:ascii="標楷體" w:eastAsia="標楷體" w:hAnsi="標楷體"/>
                <w:szCs w:val="24"/>
              </w:rPr>
            </w:pPr>
          </w:p>
        </w:tc>
      </w:tr>
      <w:tr w:rsidR="00510DC6" w14:paraId="5AD3C254" w14:textId="77777777">
        <w:trPr>
          <w:trHeight w:val="644"/>
          <w:jc w:val="center"/>
        </w:trPr>
        <w:tc>
          <w:tcPr>
            <w:tcW w:w="1306" w:type="dxa"/>
            <w:tcBorders>
              <w:top w:val="single" w:sz="4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AB84" w14:textId="77777777" w:rsidR="00510DC6" w:rsidRDefault="00474CE0">
            <w:pPr>
              <w:tabs>
                <w:tab w:val="left" w:pos="7155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本項活動總預算</w:t>
            </w:r>
          </w:p>
        </w:tc>
        <w:tc>
          <w:tcPr>
            <w:tcW w:w="8310" w:type="dxa"/>
            <w:gridSpan w:val="1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6D745" w14:textId="77777777" w:rsidR="00510DC6" w:rsidRDefault="00474CE0">
            <w:pPr>
              <w:tabs>
                <w:tab w:val="left" w:pos="7155"/>
              </w:tabs>
              <w:snapToGrid w:val="0"/>
              <w:spacing w:before="72" w:after="72"/>
              <w:ind w:left="198" w:hanging="198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新台幣      拾     萬     仟     佰     拾     元整</w:t>
            </w:r>
          </w:p>
          <w:p w14:paraId="1F5D56B3" w14:textId="0166D010" w:rsidR="00510DC6" w:rsidRDefault="00474CE0">
            <w:pPr>
              <w:tabs>
                <w:tab w:val="left" w:pos="7155"/>
              </w:tabs>
              <w:snapToGrid w:val="0"/>
              <w:spacing w:before="72" w:after="72"/>
              <w:ind w:left="180" w:hanging="180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CE25CA">
              <w:rPr>
                <w:rFonts w:ascii="標楷體" w:eastAsia="標楷體" w:hAnsi="標楷體"/>
                <w:b/>
                <w:bCs/>
                <w:sz w:val="20"/>
                <w:szCs w:val="20"/>
              </w:rPr>
              <w:t>請用數字大寫填寫，本欄由課外</w:t>
            </w:r>
            <w:r w:rsidR="00C92CB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活動</w:t>
            </w:r>
            <w:r w:rsidRPr="00CE25CA">
              <w:rPr>
                <w:rFonts w:ascii="標楷體" w:eastAsia="標楷體" w:hAnsi="標楷體"/>
                <w:b/>
                <w:bCs/>
                <w:sz w:val="20"/>
                <w:szCs w:val="20"/>
              </w:rPr>
              <w:t>組填寫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510DC6" w14:paraId="23AF3D51" w14:textId="77777777">
        <w:trPr>
          <w:trHeight w:val="737"/>
          <w:jc w:val="center"/>
        </w:trPr>
        <w:tc>
          <w:tcPr>
            <w:tcW w:w="1306" w:type="dxa"/>
            <w:tcBorders>
              <w:top w:val="single" w:sz="12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FE4A" w14:textId="77777777" w:rsidR="00510DC6" w:rsidRDefault="00474CE0">
            <w:pPr>
              <w:tabs>
                <w:tab w:val="left" w:pos="7155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活動附件</w:t>
            </w:r>
            <w:r>
              <w:rPr>
                <w:rFonts w:ascii="標楷體" w:eastAsia="標楷體" w:hAnsi="標楷體"/>
                <w:sz w:val="18"/>
                <w:szCs w:val="18"/>
              </w:rPr>
              <w:t>(勾選並檢附)</w:t>
            </w:r>
          </w:p>
        </w:tc>
        <w:tc>
          <w:tcPr>
            <w:tcW w:w="8310" w:type="dxa"/>
            <w:gridSpan w:val="1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21455" w14:textId="4A177501" w:rsidR="00510DC6" w:rsidRDefault="00036A09">
            <w:pPr>
              <w:tabs>
                <w:tab w:val="left" w:pos="7155"/>
              </w:tabs>
              <w:snapToGrid w:val="0"/>
              <w:spacing w:before="72" w:after="72"/>
              <w:ind w:left="198" w:hanging="198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■</w:t>
            </w:r>
            <w:r w:rsidR="00474CE0">
              <w:rPr>
                <w:rFonts w:ascii="標楷體" w:eastAsia="標楷體" w:hAnsi="標楷體"/>
                <w:sz w:val="22"/>
              </w:rPr>
              <w:t>活動</w:t>
            </w:r>
            <w:r w:rsidR="00C92CB6">
              <w:rPr>
                <w:rFonts w:ascii="標楷體" w:eastAsia="標楷體" w:hAnsi="標楷體" w:hint="eastAsia"/>
                <w:sz w:val="22"/>
              </w:rPr>
              <w:t>計</w:t>
            </w:r>
            <w:r w:rsidR="00474CE0">
              <w:rPr>
                <w:rFonts w:ascii="標楷體" w:eastAsia="標楷體" w:hAnsi="標楷體"/>
                <w:sz w:val="22"/>
              </w:rPr>
              <w:t>劃摘要</w:t>
            </w:r>
            <w:r w:rsidR="00474CE0">
              <w:rPr>
                <w:rFonts w:ascii="標楷體" w:eastAsia="標楷體" w:hAnsi="標楷體"/>
                <w:spacing w:val="-20"/>
                <w:sz w:val="22"/>
              </w:rPr>
              <w:t xml:space="preserve">   </w:t>
            </w:r>
            <w:r w:rsidR="00474CE0">
              <w:rPr>
                <w:rFonts w:ascii="標楷體" w:eastAsia="標楷體" w:hAnsi="標楷體"/>
                <w:sz w:val="22"/>
              </w:rPr>
              <w:t>□</w:t>
            </w:r>
            <w:r w:rsidR="00474CE0">
              <w:rPr>
                <w:rFonts w:ascii="標楷體" w:eastAsia="標楷體" w:hAnsi="標楷體"/>
                <w:spacing w:val="-20"/>
                <w:sz w:val="22"/>
              </w:rPr>
              <w:t xml:space="preserve">活動經費預算表   </w:t>
            </w:r>
            <w:r w:rsidR="00474CE0">
              <w:rPr>
                <w:rFonts w:ascii="標楷體" w:eastAsia="標楷體" w:hAnsi="標楷體"/>
                <w:sz w:val="22"/>
              </w:rPr>
              <w:t>□</w:t>
            </w:r>
            <w:r w:rsidR="00474CE0">
              <w:rPr>
                <w:rFonts w:ascii="標楷體" w:eastAsia="標楷體" w:hAnsi="標楷體"/>
                <w:spacing w:val="-20"/>
                <w:sz w:val="22"/>
              </w:rPr>
              <w:t xml:space="preserve">車輛、外賓入校報備單   </w:t>
            </w:r>
            <w:r w:rsidR="00474CE0">
              <w:rPr>
                <w:rFonts w:ascii="標楷體" w:eastAsia="標楷體" w:hAnsi="標楷體"/>
                <w:sz w:val="22"/>
              </w:rPr>
              <w:t>□場地借用申請單</w:t>
            </w:r>
          </w:p>
          <w:p w14:paraId="3082C43E" w14:textId="48D0F2A9" w:rsidR="00510DC6" w:rsidRDefault="00474CE0">
            <w:pPr>
              <w:tabs>
                <w:tab w:val="left" w:pos="7155"/>
              </w:tabs>
              <w:snapToGrid w:val="0"/>
              <w:spacing w:before="72" w:after="72"/>
              <w:ind w:left="198" w:hanging="198"/>
              <w:jc w:val="both"/>
            </w:pPr>
            <w:r>
              <w:rPr>
                <w:rFonts w:ascii="標楷體" w:eastAsia="標楷體" w:hAnsi="標楷體"/>
                <w:sz w:val="22"/>
              </w:rPr>
              <w:t>□活動參加暨保險人員名冊</w:t>
            </w:r>
            <w:r>
              <w:rPr>
                <w:rFonts w:ascii="標楷體" w:eastAsia="標楷體" w:hAnsi="標楷體"/>
                <w:spacing w:val="-20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pacing w:val="-20"/>
                <w:sz w:val="22"/>
              </w:rPr>
              <w:t>家長同意書</w:t>
            </w:r>
          </w:p>
        </w:tc>
      </w:tr>
      <w:tr w:rsidR="00510DC6" w14:paraId="3F96B5E1" w14:textId="77777777">
        <w:trPr>
          <w:trHeight w:val="612"/>
          <w:jc w:val="center"/>
        </w:trPr>
        <w:tc>
          <w:tcPr>
            <w:tcW w:w="1306" w:type="dxa"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0826" w14:textId="77777777" w:rsidR="00510DC6" w:rsidRDefault="00474CE0">
            <w:pPr>
              <w:tabs>
                <w:tab w:val="left" w:pos="7155"/>
              </w:tabs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附記</w:t>
            </w:r>
          </w:p>
        </w:tc>
        <w:tc>
          <w:tcPr>
            <w:tcW w:w="8310" w:type="dxa"/>
            <w:gridSpan w:val="18"/>
            <w:tcBorders>
              <w:left w:val="single" w:sz="4" w:space="0" w:color="000000"/>
              <w:bottom w:val="doub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5445E" w14:textId="77777777" w:rsidR="00510DC6" w:rsidRDefault="00474CE0">
            <w:pPr>
              <w:tabs>
                <w:tab w:val="left" w:pos="7155"/>
              </w:tabs>
              <w:snapToGrid w:val="0"/>
              <w:spacing w:before="72" w:after="72"/>
              <w:ind w:left="1"/>
            </w:pPr>
            <w:r>
              <w:rPr>
                <w:rFonts w:ascii="標楷體" w:eastAsia="標楷體" w:hAnsi="標楷體"/>
                <w:sz w:val="22"/>
              </w:rPr>
              <w:t xml:space="preserve">　　本活動舉辦前已詳讀</w:t>
            </w:r>
            <w:r>
              <w:rPr>
                <w:rFonts w:ascii="標楷體" w:eastAsia="標楷體" w:hAnsi="標楷體"/>
                <w:b/>
                <w:sz w:val="22"/>
                <w:u w:val="single"/>
              </w:rPr>
              <w:t>附件一</w:t>
            </w:r>
            <w:r>
              <w:rPr>
                <w:rFonts w:ascii="標楷體" w:eastAsia="標楷體" w:hAnsi="標楷體"/>
                <w:sz w:val="22"/>
              </w:rPr>
              <w:t>宣導內容，秉持學生社團自治原則，在不違反法令、學則、公共秩序、善良風俗及校規規範下舉行，活動中落實性別平等精神並維護學生人格尊嚴與受教權益，內容皆經指導老師輔導及核可，活動前會主動對參與者說明活動設計內容，並有指導老師隨時關心參加學生之情緒反應，避免為求活動效果發生擦槍走火的脫序行為。</w:t>
            </w:r>
          </w:p>
          <w:p w14:paraId="0FAC8439" w14:textId="77777777" w:rsidR="00510DC6" w:rsidRDefault="00474CE0">
            <w:pPr>
              <w:tabs>
                <w:tab w:val="left" w:pos="7155"/>
              </w:tabs>
              <w:snapToGrid w:val="0"/>
              <w:spacing w:before="252" w:after="72"/>
              <w:ind w:left="198" w:hanging="198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社團指導老師：              (簽名)    活動負責人：                (簽名)</w:t>
            </w:r>
          </w:p>
          <w:p w14:paraId="6859296A" w14:textId="2300CC7F" w:rsidR="00510DC6" w:rsidRDefault="00474CE0">
            <w:pPr>
              <w:tabs>
                <w:tab w:val="left" w:pos="7155"/>
              </w:tabs>
              <w:snapToGrid w:val="0"/>
              <w:spacing w:before="72" w:after="72"/>
              <w:ind w:left="198" w:hanging="198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※活動期間如有任何校安事件均應立即回報校安中心(02)2632</w:t>
            </w:r>
            <w:r w:rsidR="00193620">
              <w:rPr>
                <w:rFonts w:ascii="標楷體" w:eastAsia="標楷體" w:hAnsi="標楷體" w:hint="eastAsia"/>
                <w:sz w:val="22"/>
              </w:rPr>
              <w:t>-</w:t>
            </w:r>
            <w:r>
              <w:rPr>
                <w:rFonts w:ascii="標楷體" w:eastAsia="標楷體" w:hAnsi="標楷體"/>
                <w:sz w:val="22"/>
              </w:rPr>
              <w:t>3314</w:t>
            </w:r>
          </w:p>
        </w:tc>
      </w:tr>
      <w:tr w:rsidR="009D4F00" w14:paraId="3FA63F66" w14:textId="77777777" w:rsidTr="009D4F00">
        <w:trPr>
          <w:trHeight w:val="641"/>
          <w:jc w:val="center"/>
        </w:trPr>
        <w:tc>
          <w:tcPr>
            <w:tcW w:w="1923" w:type="dxa"/>
            <w:gridSpan w:val="3"/>
            <w:tcBorders>
              <w:top w:val="doub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4192" w14:textId="77777777" w:rsidR="009D4F00" w:rsidRDefault="009D4F00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活動負責人</w:t>
            </w:r>
          </w:p>
        </w:tc>
        <w:tc>
          <w:tcPr>
            <w:tcW w:w="1923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46CC" w14:textId="77777777" w:rsidR="009D4F00" w:rsidRDefault="009D4F00">
            <w:pPr>
              <w:tabs>
                <w:tab w:val="left" w:pos="7155"/>
              </w:tabs>
              <w:snapToGrid w:val="0"/>
              <w:ind w:left="-108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指導老師</w:t>
            </w:r>
          </w:p>
        </w:tc>
        <w:tc>
          <w:tcPr>
            <w:tcW w:w="192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C1E5" w14:textId="77777777" w:rsidR="009D4F00" w:rsidRDefault="009D4F00">
            <w:pPr>
              <w:tabs>
                <w:tab w:val="left" w:pos="7155"/>
              </w:tabs>
              <w:snapToGrid w:val="0"/>
              <w:jc w:val="center"/>
            </w:pPr>
            <w:r>
              <w:rPr>
                <w:rFonts w:ascii="標楷體" w:eastAsia="標楷體" w:hAnsi="標楷體"/>
                <w:sz w:val="22"/>
              </w:rPr>
              <w:t>學生會長</w:t>
            </w:r>
            <w:r>
              <w:rPr>
                <w:rFonts w:ascii="標楷體" w:eastAsia="標楷體" w:hAnsi="標楷體"/>
                <w:sz w:val="22"/>
              </w:rPr>
              <w:br/>
              <w:t>學生議會長</w:t>
            </w:r>
            <w:r>
              <w:rPr>
                <w:rFonts w:ascii="標楷體" w:eastAsia="標楷體" w:hAnsi="標楷體"/>
                <w:sz w:val="18"/>
                <w:szCs w:val="18"/>
              </w:rPr>
              <w:br/>
              <w:t>(</w:t>
            </w:r>
            <w:r>
              <w:rPr>
                <w:rFonts w:ascii="標楷體" w:eastAsia="標楷體" w:hAnsi="標楷體"/>
                <w:sz w:val="12"/>
                <w:szCs w:val="12"/>
              </w:rPr>
              <w:t>無學生會費補助者免簽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192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5A76" w14:textId="77777777" w:rsidR="009D4F00" w:rsidRDefault="009D4F00">
            <w:pPr>
              <w:tabs>
                <w:tab w:val="left" w:pos="7155"/>
              </w:tabs>
              <w:snapToGrid w:val="0"/>
              <w:jc w:val="center"/>
            </w:pPr>
            <w:r>
              <w:rPr>
                <w:rFonts w:ascii="標楷體" w:eastAsia="標楷體" w:hAnsi="標楷體"/>
                <w:spacing w:val="-20"/>
                <w:sz w:val="22"/>
              </w:rPr>
              <w:t>課外活動組</w:t>
            </w:r>
            <w:r>
              <w:rPr>
                <w:rFonts w:ascii="標楷體" w:eastAsia="標楷體" w:hAnsi="標楷體"/>
                <w:spacing w:val="-20"/>
                <w:sz w:val="22"/>
              </w:rPr>
              <w:br/>
              <w:t>承辦人</w:t>
            </w:r>
          </w:p>
        </w:tc>
        <w:tc>
          <w:tcPr>
            <w:tcW w:w="192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6A434" w14:textId="1C2EBA31" w:rsidR="009D4F00" w:rsidRDefault="009D4F00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/>
                <w:spacing w:val="-20"/>
                <w:sz w:val="22"/>
              </w:rPr>
              <w:t>課外活動組</w:t>
            </w:r>
            <w:r>
              <w:rPr>
                <w:rFonts w:ascii="標楷體" w:eastAsia="標楷體" w:hAnsi="標楷體"/>
                <w:spacing w:val="-20"/>
                <w:sz w:val="22"/>
              </w:rPr>
              <w:br/>
            </w:r>
            <w:r>
              <w:rPr>
                <w:rFonts w:ascii="標楷體" w:eastAsia="標楷體" w:hAnsi="標楷體"/>
                <w:sz w:val="22"/>
              </w:rPr>
              <w:t>組長</w:t>
            </w:r>
          </w:p>
        </w:tc>
      </w:tr>
      <w:tr w:rsidR="009D4F00" w14:paraId="4707A7E7" w14:textId="77777777" w:rsidTr="009D4F00">
        <w:trPr>
          <w:trHeight w:val="737"/>
          <w:jc w:val="center"/>
        </w:trPr>
        <w:tc>
          <w:tcPr>
            <w:tcW w:w="1923" w:type="dxa"/>
            <w:gridSpan w:val="3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0418" w14:textId="77777777" w:rsidR="009D4F00" w:rsidRDefault="009D4F00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23" w:type="dxa"/>
            <w:gridSpan w:val="6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8F6F7" w14:textId="77777777" w:rsidR="009D4F00" w:rsidRDefault="009D4F00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514D" w14:textId="77777777" w:rsidR="009D4F00" w:rsidRDefault="009D4F00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23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BC35" w14:textId="77777777" w:rsidR="009D4F00" w:rsidRDefault="009D4F00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45041" w14:textId="77777777" w:rsidR="009D4F00" w:rsidRDefault="009D4F00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510DC6" w14:paraId="64A6572A" w14:textId="77777777" w:rsidTr="009D4F00">
        <w:trPr>
          <w:trHeight w:val="685"/>
          <w:jc w:val="center"/>
        </w:trPr>
        <w:tc>
          <w:tcPr>
            <w:tcW w:w="1923" w:type="dxa"/>
            <w:gridSpan w:val="3"/>
            <w:tcBorders>
              <w:top w:val="single" w:sz="12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B1025" w14:textId="4B36D3D7" w:rsidR="00510DC6" w:rsidRDefault="00D2573C">
            <w:pPr>
              <w:tabs>
                <w:tab w:val="left" w:pos="7155"/>
              </w:tabs>
              <w:snapToGrid w:val="0"/>
              <w:jc w:val="center"/>
              <w:textAlignment w:val="top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 w:hint="eastAsia"/>
                <w:spacing w:val="-20"/>
                <w:sz w:val="22"/>
              </w:rPr>
              <w:t>生</w:t>
            </w:r>
            <w:r w:rsidR="00C92CB6">
              <w:rPr>
                <w:rFonts w:ascii="標楷體" w:eastAsia="標楷體" w:hAnsi="標楷體" w:hint="eastAsia"/>
                <w:spacing w:val="-20"/>
                <w:sz w:val="22"/>
              </w:rPr>
              <w:t>活輔導</w:t>
            </w:r>
            <w:r>
              <w:rPr>
                <w:rFonts w:ascii="標楷體" w:eastAsia="標楷體" w:hAnsi="標楷體" w:hint="eastAsia"/>
                <w:spacing w:val="-20"/>
                <w:sz w:val="22"/>
              </w:rPr>
              <w:t>組</w:t>
            </w:r>
          </w:p>
          <w:p w14:paraId="0BC11E0A" w14:textId="34192735" w:rsidR="00D2573C" w:rsidRDefault="00D2573C">
            <w:pPr>
              <w:tabs>
                <w:tab w:val="left" w:pos="7155"/>
              </w:tabs>
              <w:snapToGrid w:val="0"/>
              <w:jc w:val="center"/>
              <w:textAlignment w:val="top"/>
              <w:rPr>
                <w:rFonts w:ascii="標楷體" w:eastAsia="標楷體" w:hAnsi="標楷體"/>
                <w:spacing w:val="-20"/>
                <w:sz w:val="22"/>
              </w:rPr>
            </w:pPr>
            <w:r w:rsidRPr="00D2573C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(無校外活動免會辦)</w:t>
            </w:r>
          </w:p>
        </w:tc>
        <w:tc>
          <w:tcPr>
            <w:tcW w:w="192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A264D" w14:textId="77777777" w:rsidR="00510DC6" w:rsidRDefault="00474CE0">
            <w:pPr>
              <w:tabs>
                <w:tab w:val="left" w:pos="7155"/>
              </w:tabs>
              <w:snapToGrid w:val="0"/>
              <w:jc w:val="center"/>
            </w:pPr>
            <w:r>
              <w:rPr>
                <w:rFonts w:ascii="標楷體" w:eastAsia="標楷體" w:hAnsi="標楷體"/>
                <w:kern w:val="0"/>
                <w:sz w:val="22"/>
              </w:rPr>
              <w:t>學務長</w:t>
            </w:r>
          </w:p>
        </w:tc>
        <w:tc>
          <w:tcPr>
            <w:tcW w:w="192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C0215" w14:textId="77777777" w:rsidR="00510DC6" w:rsidRDefault="00474CE0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/>
                <w:spacing w:val="-20"/>
                <w:sz w:val="22"/>
              </w:rPr>
              <w:t>總務處</w:t>
            </w:r>
          </w:p>
          <w:p w14:paraId="6238BC9D" w14:textId="0AAFF9CB" w:rsidR="00510DC6" w:rsidRPr="00AF325A" w:rsidRDefault="00474CE0" w:rsidP="00AF325A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AF325A">
              <w:rPr>
                <w:rFonts w:ascii="標楷體" w:eastAsia="標楷體" w:hAnsi="標楷體"/>
                <w:spacing w:val="-20"/>
                <w:sz w:val="16"/>
                <w:szCs w:val="16"/>
              </w:rPr>
              <w:t>(</w:t>
            </w:r>
            <w:r w:rsidR="00AF325A" w:rsidRPr="00AF325A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活動</w:t>
            </w:r>
            <w:r w:rsidR="00D00113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使用冷氣地墊需</w:t>
            </w: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t>會辦</w:t>
            </w:r>
            <w:r w:rsidR="00AF325A">
              <w:rPr>
                <w:rFonts w:ascii="標楷體" w:eastAsia="標楷體" w:hAnsi="標楷體" w:hint="eastAsia"/>
                <w:spacing w:val="-20"/>
                <w:sz w:val="16"/>
                <w:szCs w:val="16"/>
              </w:rPr>
              <w:t>僅使用燈光則免會辦</w:t>
            </w:r>
            <w:r>
              <w:rPr>
                <w:rFonts w:ascii="標楷體" w:eastAsia="標楷體" w:hAnsi="標楷體"/>
                <w:spacing w:val="-20"/>
                <w:sz w:val="22"/>
              </w:rPr>
              <w:t>)</w:t>
            </w:r>
          </w:p>
        </w:tc>
        <w:tc>
          <w:tcPr>
            <w:tcW w:w="192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BCD6" w14:textId="77777777" w:rsidR="00510DC6" w:rsidRDefault="00474CE0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/>
                <w:spacing w:val="-20"/>
                <w:sz w:val="22"/>
              </w:rPr>
              <w:t>會計室</w:t>
            </w:r>
          </w:p>
          <w:p w14:paraId="25612381" w14:textId="77777777" w:rsidR="00510DC6" w:rsidRDefault="00474CE0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>
              <w:rPr>
                <w:rFonts w:ascii="標楷體" w:eastAsia="標楷體" w:hAnsi="標楷體"/>
                <w:spacing w:val="-20"/>
                <w:sz w:val="16"/>
                <w:szCs w:val="16"/>
              </w:rPr>
              <w:t>(未申請經費者則免會辦)</w:t>
            </w:r>
          </w:p>
        </w:tc>
        <w:tc>
          <w:tcPr>
            <w:tcW w:w="19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C376" w14:textId="77777777" w:rsidR="00510DC6" w:rsidRDefault="00474CE0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/>
                <w:spacing w:val="-20"/>
                <w:sz w:val="22"/>
              </w:rPr>
              <w:t>校 長</w:t>
            </w:r>
          </w:p>
        </w:tc>
      </w:tr>
      <w:tr w:rsidR="00510DC6" w14:paraId="53A0DF50" w14:textId="77777777" w:rsidTr="009D4F00">
        <w:trPr>
          <w:trHeight w:val="737"/>
          <w:jc w:val="center"/>
        </w:trPr>
        <w:tc>
          <w:tcPr>
            <w:tcW w:w="1923" w:type="dxa"/>
            <w:gridSpan w:val="3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AC32B" w14:textId="77777777" w:rsidR="00510DC6" w:rsidRDefault="00510DC6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3" w:type="dxa"/>
            <w:gridSpan w:val="6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E2B75" w14:textId="77777777" w:rsidR="00510DC6" w:rsidRDefault="00510DC6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5CB05" w14:textId="77777777" w:rsidR="00510DC6" w:rsidRDefault="00510DC6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3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5C68" w14:textId="77777777" w:rsidR="00510DC6" w:rsidRDefault="00510DC6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B03C" w14:textId="77777777" w:rsidR="00510DC6" w:rsidRDefault="00510DC6">
            <w:pPr>
              <w:tabs>
                <w:tab w:val="left" w:pos="7155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DA3E118" w14:textId="77777777" w:rsidR="00510DC6" w:rsidRDefault="00474CE0">
      <w:pPr>
        <w:pageBreakBefore/>
        <w:snapToGrid w:val="0"/>
        <w:spacing w:line="600" w:lineRule="exact"/>
        <w:jc w:val="center"/>
      </w:pPr>
      <w:r>
        <w:rPr>
          <w:rFonts w:ascii="標楷體" w:eastAsia="標楷體" w:hAnsi="標楷體"/>
          <w:b/>
          <w:sz w:val="40"/>
        </w:rPr>
        <w:lastRenderedPageBreak/>
        <w:t>康寧學校財團法人康寧大學</w:t>
      </w:r>
    </w:p>
    <w:p w14:paraId="72FF382C" w14:textId="4725A695" w:rsidR="00510DC6" w:rsidRDefault="00474CE0">
      <w:pPr>
        <w:snapToGrid w:val="0"/>
        <w:spacing w:line="600" w:lineRule="exact"/>
        <w:jc w:val="center"/>
      </w:pPr>
      <w:r>
        <w:rPr>
          <w:rFonts w:ascii="標楷體" w:eastAsia="標楷體" w:hAnsi="標楷體"/>
          <w:b/>
          <w:sz w:val="40"/>
        </w:rPr>
        <w:t>【</w:t>
      </w:r>
      <w:r w:rsidR="003A1188">
        <w:rPr>
          <w:rFonts w:ascii="標楷體" w:eastAsia="標楷體" w:hAnsi="標楷體" w:hint="eastAsia"/>
          <w:b/>
          <w:sz w:val="40"/>
        </w:rPr>
        <w:t xml:space="preserve">    </w:t>
      </w:r>
      <w:r w:rsidR="003A1188" w:rsidRPr="003A1188">
        <w:rPr>
          <w:rFonts w:ascii="標楷體" w:eastAsia="標楷體" w:hAnsi="標楷體" w:hint="eastAsia"/>
          <w:color w:val="A6A6A6"/>
          <w:sz w:val="40"/>
          <w:szCs w:val="40"/>
        </w:rPr>
        <w:t>社團名稱</w:t>
      </w:r>
      <w:r w:rsidR="003A1188">
        <w:rPr>
          <w:rFonts w:ascii="標楷體" w:eastAsia="標楷體" w:hAnsi="標楷體" w:hint="eastAsia"/>
          <w:b/>
          <w:sz w:val="40"/>
        </w:rPr>
        <w:t xml:space="preserve">　　</w:t>
      </w:r>
      <w:r>
        <w:rPr>
          <w:rFonts w:ascii="標楷體" w:eastAsia="標楷體" w:hAnsi="標楷體"/>
          <w:b/>
          <w:sz w:val="40"/>
        </w:rPr>
        <w:t>】社團活動計</w:t>
      </w:r>
      <w:r>
        <w:rPr>
          <w:rFonts w:ascii="標楷體" w:eastAsia="標楷體" w:hAnsi="標楷體"/>
          <w:b/>
          <w:sz w:val="40"/>
          <w:szCs w:val="40"/>
        </w:rPr>
        <w:t>畫</w:t>
      </w:r>
      <w:r>
        <w:rPr>
          <w:rFonts w:ascii="標楷體" w:eastAsia="標楷體" w:hAnsi="標楷體"/>
          <w:b/>
          <w:sz w:val="40"/>
        </w:rPr>
        <w:t>摘要</w:t>
      </w:r>
    </w:p>
    <w:p w14:paraId="441AE3C0" w14:textId="77777777" w:rsidR="00510DC6" w:rsidRDefault="00474CE0" w:rsidP="00F22749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壹、依據：</w:t>
      </w:r>
    </w:p>
    <w:p w14:paraId="56A008A7" w14:textId="58B2BEF8" w:rsidR="00510DC6" w:rsidRDefault="00474CE0" w:rsidP="00F22749">
      <w:r>
        <w:rPr>
          <w:rFonts w:ascii="標楷體" w:eastAsia="標楷體" w:hAnsi="標楷體"/>
          <w:sz w:val="28"/>
        </w:rPr>
        <w:t xml:space="preserve">   一、</w:t>
      </w:r>
      <w:r>
        <w:rPr>
          <w:rFonts w:ascii="標楷體" w:eastAsia="標楷體" w:hAnsi="標楷體" w:cs="標楷體"/>
          <w:sz w:val="28"/>
          <w:szCs w:val="28"/>
        </w:rPr>
        <w:t xml:space="preserve"> 本校 11</w:t>
      </w:r>
      <w:r w:rsidR="0016208D">
        <w:rPr>
          <w:rFonts w:ascii="標楷體" w:eastAsia="標楷體" w:hAnsi="標楷體" w:cs="標楷體" w:hint="eastAsia"/>
          <w:sz w:val="28"/>
          <w:szCs w:val="28"/>
        </w:rPr>
        <w:t>5</w:t>
      </w:r>
      <w:r>
        <w:rPr>
          <w:rFonts w:ascii="標楷體" w:eastAsia="標楷體" w:hAnsi="標楷體" w:cs="標楷體"/>
          <w:sz w:val="28"/>
          <w:szCs w:val="28"/>
        </w:rPr>
        <w:t>年度學生事務與輔導工作經費年度計畫。</w:t>
      </w:r>
    </w:p>
    <w:p w14:paraId="5478C895" w14:textId="1B833F38" w:rsidR="00510DC6" w:rsidRDefault="00474CE0" w:rsidP="00F22749">
      <w:pPr>
        <w:jc w:val="both"/>
      </w:pPr>
      <w:r>
        <w:rPr>
          <w:rFonts w:ascii="標楷體" w:eastAsia="標楷體" w:hAnsi="標楷體"/>
          <w:sz w:val="28"/>
        </w:rPr>
        <w:t xml:space="preserve">   二、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="00FE6D30">
        <w:rPr>
          <w:rFonts w:ascii="標楷體" w:eastAsia="標楷體" w:hAnsi="標楷體" w:cs="標楷體" w:hint="eastAsia"/>
          <w:sz w:val="28"/>
          <w:szCs w:val="28"/>
        </w:rPr>
        <w:t>依【</w:t>
      </w:r>
      <w:r w:rsidR="003A1188"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="003A1188" w:rsidRPr="003A1188">
        <w:rPr>
          <w:rFonts w:ascii="標楷體" w:eastAsia="標楷體" w:hAnsi="標楷體" w:hint="eastAsia"/>
          <w:color w:val="A6A6A6"/>
          <w:sz w:val="28"/>
          <w:szCs w:val="28"/>
        </w:rPr>
        <w:t>社團名稱</w:t>
      </w:r>
      <w:r w:rsidR="003A1188" w:rsidRPr="007338CE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</w:t>
      </w:r>
      <w:r w:rsidR="003A1188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FE6D30">
        <w:rPr>
          <w:rFonts w:ascii="標楷體" w:eastAsia="標楷體" w:hAnsi="標楷體" w:cs="標楷體" w:hint="eastAsia"/>
          <w:sz w:val="28"/>
          <w:szCs w:val="28"/>
        </w:rPr>
        <w:t>】1</w:t>
      </w:r>
      <w:r w:rsidR="00FE6D30">
        <w:rPr>
          <w:rFonts w:ascii="標楷體" w:eastAsia="標楷體" w:hAnsi="標楷體" w:cs="標楷體"/>
          <w:sz w:val="28"/>
          <w:szCs w:val="28"/>
        </w:rPr>
        <w:t>1</w:t>
      </w:r>
      <w:r w:rsidR="0016208D">
        <w:rPr>
          <w:rFonts w:ascii="標楷體" w:eastAsia="標楷體" w:hAnsi="標楷體" w:cs="標楷體" w:hint="eastAsia"/>
          <w:sz w:val="28"/>
          <w:szCs w:val="28"/>
        </w:rPr>
        <w:t>4</w:t>
      </w:r>
      <w:r w:rsidR="00644D4E">
        <w:rPr>
          <w:rFonts w:ascii="標楷體" w:eastAsia="標楷體" w:hAnsi="標楷體" w:cs="標楷體" w:hint="eastAsia"/>
          <w:sz w:val="28"/>
          <w:szCs w:val="28"/>
        </w:rPr>
        <w:t>學</w:t>
      </w:r>
      <w:r w:rsidR="00FE6D30">
        <w:rPr>
          <w:rFonts w:ascii="標楷體" w:eastAsia="標楷體" w:hAnsi="標楷體" w:cs="標楷體" w:hint="eastAsia"/>
          <w:sz w:val="28"/>
          <w:szCs w:val="28"/>
        </w:rPr>
        <w:t>年度計畫之一。</w:t>
      </w:r>
    </w:p>
    <w:p w14:paraId="38B3D4C5" w14:textId="6C90AABB" w:rsidR="00510DC6" w:rsidRDefault="00474CE0" w:rsidP="00F2274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貳、活動名稱：</w:t>
      </w:r>
    </w:p>
    <w:p w14:paraId="65F65ED5" w14:textId="3E2D69CA" w:rsidR="00510DC6" w:rsidRDefault="00474CE0" w:rsidP="00F22749">
      <w:pPr>
        <w:autoSpaceDE w:val="0"/>
      </w:pPr>
      <w:r>
        <w:rPr>
          <w:rFonts w:ascii="標楷體" w:eastAsia="標楷體" w:hAnsi="標楷體"/>
          <w:sz w:val="28"/>
        </w:rPr>
        <w:t>参、活動目的：</w:t>
      </w:r>
    </w:p>
    <w:p w14:paraId="37A10658" w14:textId="04F2C644" w:rsidR="00510DC6" w:rsidRDefault="00474CE0" w:rsidP="00F22749">
      <w:pPr>
        <w:autoSpaceDE w:val="0"/>
      </w:pPr>
      <w:r>
        <w:rPr>
          <w:rFonts w:ascii="標楷體" w:eastAsia="標楷體" w:hAnsi="標楷體"/>
          <w:bCs/>
          <w:sz w:val="28"/>
          <w:szCs w:val="28"/>
        </w:rPr>
        <w:t>肆、</w:t>
      </w:r>
      <w:r>
        <w:rPr>
          <w:rFonts w:ascii="標楷體" w:eastAsia="標楷體" w:hAnsi="標楷體"/>
          <w:sz w:val="28"/>
        </w:rPr>
        <w:t>主辦單位：</w:t>
      </w:r>
    </w:p>
    <w:p w14:paraId="377D2633" w14:textId="70ACDBC4" w:rsidR="00510DC6" w:rsidRDefault="00474CE0" w:rsidP="00F22749">
      <w:pPr>
        <w:autoSpaceDE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協辦單位：</w:t>
      </w:r>
    </w:p>
    <w:p w14:paraId="572F5043" w14:textId="164BC076" w:rsidR="00510DC6" w:rsidRDefault="00474CE0" w:rsidP="00F22749">
      <w:r>
        <w:rPr>
          <w:rFonts w:ascii="標楷體" w:eastAsia="標楷體" w:hAnsi="標楷體"/>
          <w:sz w:val="28"/>
        </w:rPr>
        <w:t>伍、活動日期：</w:t>
      </w:r>
      <w:r w:rsidR="0099271A" w:rsidRPr="0099271A">
        <w:rPr>
          <w:rFonts w:ascii="標楷體" w:eastAsia="標楷體" w:hAnsi="標楷體" w:hint="eastAsia"/>
          <w:sz w:val="28"/>
        </w:rPr>
        <w:t>xxx年xx月xx日xx時 至 xxx年xx月xx日xx時</w:t>
      </w:r>
    </w:p>
    <w:p w14:paraId="4D26FD18" w14:textId="3E387B25" w:rsidR="00510DC6" w:rsidRDefault="00474CE0" w:rsidP="00F22749">
      <w:pPr>
        <w:autoSpaceDE w:val="0"/>
        <w:jc w:val="both"/>
      </w:pPr>
      <w:r>
        <w:rPr>
          <w:rFonts w:ascii="標楷體" w:eastAsia="標楷體" w:hAnsi="標楷體"/>
          <w:sz w:val="28"/>
          <w:szCs w:val="28"/>
        </w:rPr>
        <w:t>陸、</w:t>
      </w:r>
      <w:r>
        <w:rPr>
          <w:rFonts w:ascii="標楷體" w:eastAsia="標楷體" w:hAnsi="標楷體"/>
          <w:sz w:val="28"/>
        </w:rPr>
        <w:t>活動地點：</w:t>
      </w:r>
    </w:p>
    <w:p w14:paraId="22C82E2E" w14:textId="7F5B0DA0" w:rsidR="00F22749" w:rsidRDefault="00474CE0" w:rsidP="00F22749">
      <w:pPr>
        <w:autoSpaceDE w:val="0"/>
        <w:jc w:val="both"/>
      </w:pPr>
      <w:r>
        <w:rPr>
          <w:rFonts w:ascii="標楷體" w:eastAsia="標楷體" w:hAnsi="標楷體"/>
          <w:sz w:val="28"/>
        </w:rPr>
        <w:t>柒、</w:t>
      </w:r>
      <w:r w:rsidR="00F22749">
        <w:rPr>
          <w:rFonts w:ascii="標楷體" w:eastAsia="標楷體" w:hAnsi="標楷體" w:hint="eastAsia"/>
          <w:sz w:val="28"/>
        </w:rPr>
        <w:t>預計</w:t>
      </w:r>
      <w:r>
        <w:rPr>
          <w:rFonts w:ascii="標楷體" w:eastAsia="標楷體" w:hAnsi="標楷體"/>
          <w:sz w:val="28"/>
        </w:rPr>
        <w:t>參與對象與人數</w:t>
      </w:r>
      <w:r w:rsidR="003A1188">
        <w:rPr>
          <w:rFonts w:ascii="標楷體" w:eastAsia="標楷體" w:hAnsi="標楷體"/>
          <w:sz w:val="28"/>
        </w:rPr>
        <w:t>：</w:t>
      </w:r>
      <w:r w:rsidR="00F22749" w:rsidRPr="00F22749">
        <w:rPr>
          <w:rFonts w:hint="eastAsia"/>
        </w:rPr>
        <w:t xml:space="preserve"> </w:t>
      </w:r>
    </w:p>
    <w:p w14:paraId="6BC86AFE" w14:textId="5989C7D3" w:rsidR="00510DC6" w:rsidRDefault="00F22749" w:rsidP="00F22749">
      <w:pPr>
        <w:autoSpaceDE w:val="0"/>
        <w:ind w:firstLineChars="202" w:firstLine="566"/>
        <w:jc w:val="both"/>
      </w:pPr>
      <w:r w:rsidRPr="00F22749">
        <w:rPr>
          <w:rFonts w:ascii="標楷體" w:eastAsia="標楷體" w:hAnsi="標楷體" w:hint="eastAsia"/>
          <w:sz w:val="28"/>
        </w:rPr>
        <w:t>工作人員</w:t>
      </w:r>
      <w:r w:rsidR="0099271A">
        <w:rPr>
          <w:rFonts w:ascii="標楷體" w:eastAsia="標楷體" w:hAnsi="標楷體" w:hint="eastAsia"/>
          <w:sz w:val="28"/>
        </w:rPr>
        <w:t xml:space="preserve"> x </w:t>
      </w:r>
      <w:r w:rsidRPr="00F22749">
        <w:rPr>
          <w:rFonts w:ascii="標楷體" w:eastAsia="標楷體" w:hAnsi="標楷體" w:hint="eastAsia"/>
          <w:sz w:val="28"/>
        </w:rPr>
        <w:t>人，師長</w:t>
      </w:r>
      <w:r w:rsidR="0099271A">
        <w:rPr>
          <w:rFonts w:ascii="標楷體" w:eastAsia="標楷體" w:hAnsi="標楷體" w:hint="eastAsia"/>
          <w:sz w:val="28"/>
        </w:rPr>
        <w:t xml:space="preserve"> x </w:t>
      </w:r>
      <w:r w:rsidRPr="00F22749">
        <w:rPr>
          <w:rFonts w:ascii="標楷體" w:eastAsia="標楷體" w:hAnsi="標楷體" w:hint="eastAsia"/>
          <w:sz w:val="28"/>
        </w:rPr>
        <w:t>人，參加活動人數</w:t>
      </w:r>
      <w:r w:rsidR="0099271A">
        <w:rPr>
          <w:rFonts w:ascii="標楷體" w:eastAsia="標楷體" w:hAnsi="標楷體" w:hint="eastAsia"/>
          <w:sz w:val="28"/>
        </w:rPr>
        <w:t xml:space="preserve"> x </w:t>
      </w:r>
      <w:r w:rsidRPr="00F22749">
        <w:rPr>
          <w:rFonts w:ascii="標楷體" w:eastAsia="標楷體" w:hAnsi="標楷體" w:hint="eastAsia"/>
          <w:sz w:val="28"/>
        </w:rPr>
        <w:t>人。</w:t>
      </w:r>
    </w:p>
    <w:p w14:paraId="02BD73FC" w14:textId="3835037F" w:rsidR="00510DC6" w:rsidRDefault="00474CE0" w:rsidP="00F22749">
      <w:pPr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 w:val="28"/>
        </w:rPr>
        <w:t>捌、活動內容摘要</w:t>
      </w:r>
      <w:r>
        <w:rPr>
          <w:rFonts w:ascii="標楷體" w:eastAsia="標楷體" w:hAnsi="標楷體"/>
          <w:b/>
          <w:sz w:val="22"/>
        </w:rPr>
        <w:t>(活動流程</w:t>
      </w:r>
      <w:r w:rsidR="002B68E5">
        <w:rPr>
          <w:rFonts w:ascii="標楷體" w:eastAsia="標楷體" w:hAnsi="標楷體" w:hint="eastAsia"/>
          <w:b/>
          <w:sz w:val="22"/>
        </w:rPr>
        <w:t>與辦法</w:t>
      </w:r>
      <w:r>
        <w:rPr>
          <w:rFonts w:ascii="標楷體" w:eastAsia="標楷體" w:hAnsi="標楷體"/>
          <w:b/>
          <w:sz w:val="22"/>
        </w:rPr>
        <w:t>、人員分配、宣傳方式)</w:t>
      </w:r>
      <w:r>
        <w:rPr>
          <w:rFonts w:ascii="標楷體" w:eastAsia="標楷體" w:hAnsi="標楷體"/>
          <w:szCs w:val="20"/>
        </w:rPr>
        <w:t>：</w:t>
      </w:r>
    </w:p>
    <w:p w14:paraId="0F53FF75" w14:textId="40B4801A" w:rsidR="003A1188" w:rsidRPr="00036A09" w:rsidRDefault="00036A09" w:rsidP="00F22749">
      <w:pPr>
        <w:jc w:val="both"/>
        <w:rPr>
          <w:rFonts w:ascii="標楷體" w:eastAsia="標楷體" w:hAnsi="標楷體"/>
          <w:sz w:val="28"/>
          <w:szCs w:val="24"/>
        </w:rPr>
      </w:pPr>
      <w:r w:rsidRPr="00036A09">
        <w:rPr>
          <w:rFonts w:ascii="標楷體" w:eastAsia="標楷體" w:hAnsi="標楷體" w:hint="eastAsia"/>
          <w:sz w:val="28"/>
          <w:szCs w:val="24"/>
        </w:rPr>
        <w:t>活動經費預算表：附件二；活動流程表：附件三；人員分配表；附件四</w:t>
      </w:r>
    </w:p>
    <w:p w14:paraId="7C104D14" w14:textId="74EB9597" w:rsidR="00036A09" w:rsidRPr="00036A09" w:rsidRDefault="00036A09" w:rsidP="00F22749">
      <w:pPr>
        <w:jc w:val="both"/>
        <w:rPr>
          <w:rFonts w:ascii="標楷體" w:eastAsia="標楷體" w:hAnsi="標楷體"/>
          <w:sz w:val="28"/>
          <w:szCs w:val="24"/>
        </w:rPr>
      </w:pPr>
      <w:r w:rsidRPr="00036A09">
        <w:rPr>
          <w:rFonts w:ascii="標楷體" w:eastAsia="標楷體" w:hAnsi="標楷體" w:hint="eastAsia"/>
          <w:sz w:val="28"/>
          <w:szCs w:val="24"/>
        </w:rPr>
        <w:t>宣傳方式：</w:t>
      </w:r>
    </w:p>
    <w:p w14:paraId="391738A1" w14:textId="77777777" w:rsidR="00510DC6" w:rsidRDefault="00474CE0" w:rsidP="00F2274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玖、經費：</w:t>
      </w:r>
    </w:p>
    <w:p w14:paraId="4AE4472A" w14:textId="5F294400" w:rsidR="00510DC6" w:rsidRDefault="00474CE0" w:rsidP="00F22749">
      <w:r>
        <w:rPr>
          <w:rFonts w:ascii="標楷體" w:eastAsia="標楷體" w:hAnsi="標楷體"/>
          <w:sz w:val="28"/>
        </w:rPr>
        <w:t xml:space="preserve">　　總計申請補助約新臺幣</w:t>
      </w:r>
      <w:r w:rsidR="0099271A">
        <w:rPr>
          <w:rFonts w:ascii="標楷體" w:eastAsia="標楷體" w:hAnsi="標楷體" w:hint="eastAsia"/>
          <w:sz w:val="28"/>
        </w:rPr>
        <w:t xml:space="preserve">　　　x　　　</w:t>
      </w:r>
      <w:r>
        <w:rPr>
          <w:rFonts w:ascii="標楷體" w:eastAsia="標楷體" w:hAnsi="標楷體"/>
          <w:sz w:val="28"/>
        </w:rPr>
        <w:t>元整。</w:t>
      </w:r>
    </w:p>
    <w:p w14:paraId="328AFC76" w14:textId="1791BD34" w:rsidR="00510DC6" w:rsidRDefault="00474CE0" w:rsidP="00F2274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拾、本企</w:t>
      </w:r>
      <w:r w:rsidR="00CE25CA">
        <w:rPr>
          <w:rFonts w:ascii="標楷體" w:eastAsia="標楷體" w:hAnsi="標楷體" w:hint="eastAsia"/>
          <w:sz w:val="28"/>
          <w:szCs w:val="28"/>
        </w:rPr>
        <w:t>劃</w:t>
      </w:r>
      <w:r>
        <w:rPr>
          <w:rFonts w:ascii="標楷體" w:eastAsia="標楷體" w:hAnsi="標楷體"/>
          <w:sz w:val="28"/>
          <w:szCs w:val="28"/>
        </w:rPr>
        <w:t>案經簽陳 校長簽核准後實施。</w:t>
      </w:r>
    </w:p>
    <w:p w14:paraId="19040B6B" w14:textId="1D4E84FD" w:rsidR="00510DC6" w:rsidRDefault="00474CE0" w:rsidP="003A1188">
      <w:pPr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                   </w:t>
      </w:r>
      <w:r w:rsidRPr="0099271A">
        <w:rPr>
          <w:rFonts w:ascii="標楷體" w:eastAsia="標楷體" w:hAnsi="標楷體"/>
          <w:sz w:val="28"/>
        </w:rPr>
        <w:t xml:space="preserve"> 提案時間：</w:t>
      </w:r>
      <w:r w:rsidR="0099271A" w:rsidRPr="0099271A">
        <w:rPr>
          <w:rFonts w:ascii="標楷體" w:eastAsia="標楷體" w:hAnsi="標楷體" w:hint="eastAsia"/>
          <w:sz w:val="28"/>
          <w:szCs w:val="28"/>
        </w:rPr>
        <w:t xml:space="preserve">xxx </w:t>
      </w:r>
      <w:r w:rsidR="0099271A" w:rsidRPr="0099271A">
        <w:rPr>
          <w:rFonts w:ascii="標楷體" w:eastAsia="標楷體" w:hAnsi="標楷體"/>
          <w:sz w:val="28"/>
        </w:rPr>
        <w:t>年</w:t>
      </w:r>
      <w:r w:rsidR="0099271A" w:rsidRPr="0099271A">
        <w:rPr>
          <w:rFonts w:ascii="標楷體" w:eastAsia="標楷體" w:hAnsi="標楷體" w:hint="eastAsia"/>
          <w:sz w:val="28"/>
        </w:rPr>
        <w:t xml:space="preserve"> </w:t>
      </w:r>
      <w:r w:rsidR="0099271A" w:rsidRPr="0099271A">
        <w:rPr>
          <w:rFonts w:ascii="標楷體" w:eastAsia="標楷體" w:hAnsi="標楷體" w:hint="eastAsia"/>
          <w:sz w:val="28"/>
          <w:szCs w:val="28"/>
        </w:rPr>
        <w:t xml:space="preserve">xx </w:t>
      </w:r>
      <w:r w:rsidR="0099271A" w:rsidRPr="0099271A">
        <w:rPr>
          <w:rFonts w:ascii="標楷體" w:eastAsia="標楷體" w:hAnsi="標楷體"/>
          <w:sz w:val="28"/>
        </w:rPr>
        <w:t>月</w:t>
      </w:r>
      <w:r w:rsidR="0099271A" w:rsidRPr="0099271A">
        <w:rPr>
          <w:rFonts w:ascii="標楷體" w:eastAsia="標楷體" w:hAnsi="標楷體" w:hint="eastAsia"/>
          <w:sz w:val="28"/>
        </w:rPr>
        <w:t xml:space="preserve"> </w:t>
      </w:r>
      <w:r w:rsidR="0099271A" w:rsidRPr="0099271A">
        <w:rPr>
          <w:rFonts w:ascii="標楷體" w:eastAsia="標楷體" w:hAnsi="標楷體" w:hint="eastAsia"/>
          <w:sz w:val="28"/>
          <w:szCs w:val="28"/>
        </w:rPr>
        <w:t xml:space="preserve">xx </w:t>
      </w:r>
      <w:r w:rsidR="0099271A" w:rsidRPr="0099271A">
        <w:rPr>
          <w:rFonts w:ascii="標楷體" w:eastAsia="標楷體" w:hAnsi="標楷體"/>
          <w:sz w:val="28"/>
        </w:rPr>
        <w:t>日</w:t>
      </w:r>
    </w:p>
    <w:p w14:paraId="0F42258C" w14:textId="721BC1AB" w:rsidR="000C4F12" w:rsidRDefault="000C4F12">
      <w:pPr>
        <w:spacing w:line="240" w:lineRule="exact"/>
        <w:ind w:left="-425" w:right="-334"/>
      </w:pPr>
    </w:p>
    <w:p w14:paraId="2DE1C32B" w14:textId="77777777" w:rsidR="000C4F12" w:rsidRDefault="000C4F12">
      <w:pPr>
        <w:widowControl/>
        <w:suppressAutoHyphens w:val="0"/>
      </w:pPr>
      <w:r>
        <w:br w:type="page"/>
      </w:r>
    </w:p>
    <w:p w14:paraId="0CFA3386" w14:textId="3035DC45" w:rsidR="000C4F12" w:rsidRPr="000C4F12" w:rsidRDefault="000C4F12" w:rsidP="000C4F12">
      <w:pPr>
        <w:widowControl/>
        <w:suppressAutoHyphens w:val="0"/>
        <w:ind w:leftChars="-177" w:left="-425"/>
        <w:rPr>
          <w:rFonts w:ascii="標楷體" w:eastAsia="標楷體" w:hAnsi="標楷體"/>
        </w:rPr>
      </w:pPr>
      <w:r w:rsidRPr="000C4F12">
        <w:rPr>
          <w:rFonts w:ascii="標楷體" w:eastAsia="標楷體" w:hAnsi="標楷體" w:hint="eastAsia"/>
        </w:rPr>
        <w:lastRenderedPageBreak/>
        <w:t>附件一</w:t>
      </w:r>
    </w:p>
    <w:p w14:paraId="7E3C9D61" w14:textId="713BB0CC" w:rsidR="00510DC6" w:rsidRPr="000C4F12" w:rsidRDefault="000C4F12" w:rsidP="009D64F6">
      <w:pPr>
        <w:spacing w:line="340" w:lineRule="exact"/>
        <w:ind w:left="-425" w:right="-335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0C4F12">
        <w:rPr>
          <w:rFonts w:ascii="標楷體" w:eastAsia="標楷體" w:hAnsi="標楷體" w:hint="eastAsia"/>
          <w:b/>
          <w:bCs/>
          <w:sz w:val="32"/>
          <w:szCs w:val="28"/>
        </w:rPr>
        <w:t>康寧</w:t>
      </w:r>
      <w:r w:rsidR="009D64F6">
        <w:rPr>
          <w:rFonts w:ascii="標楷體" w:eastAsia="標楷體" w:hAnsi="標楷體" w:hint="eastAsia"/>
          <w:b/>
          <w:bCs/>
          <w:sz w:val="32"/>
          <w:szCs w:val="28"/>
        </w:rPr>
        <w:t>學校財團法人康寧大學校園性別事件防治規定</w:t>
      </w:r>
      <w:r>
        <w:rPr>
          <w:rFonts w:ascii="標楷體" w:eastAsia="標楷體" w:hAnsi="標楷體"/>
          <w:b/>
          <w:bCs/>
          <w:sz w:val="32"/>
          <w:szCs w:val="28"/>
        </w:rPr>
        <w:br/>
      </w:r>
    </w:p>
    <w:p w14:paraId="77A731FD" w14:textId="77777777" w:rsidR="00510DC6" w:rsidRDefault="00474CE0" w:rsidP="000C4F12">
      <w:pPr>
        <w:ind w:leftChars="59" w:left="142" w:right="-334" w:firstLine="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＊目標</w:t>
      </w:r>
    </w:p>
    <w:p w14:paraId="6435B7B6" w14:textId="77777777" w:rsidR="00510DC6" w:rsidRDefault="00474CE0" w:rsidP="000C4F12">
      <w:pPr>
        <w:ind w:leftChars="59" w:left="142" w:right="-334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為預防學生活動發生疑似校園性侵害、性騷擾或性霸凌事件，請辦理活動之學生幹部與指導老師詳閱防治宣導，在設計活動環節時避免有造成參與者主觀感受到不舒服、性意味或性別歧視，以致影響人格尊嚴、學習…等的活動内容。請相互提醒監督，於活動進行過程中，亦請注意環境安全及個別行為，預防疑似侵害性騷擾或性霸凌事件之發生，以保障參加學生權益。</w:t>
      </w:r>
    </w:p>
    <w:p w14:paraId="7BD5A43E" w14:textId="77777777" w:rsidR="00510DC6" w:rsidRDefault="00474CE0" w:rsidP="000C4F12">
      <w:pPr>
        <w:ind w:leftChars="59" w:left="142" w:right="-334" w:firstLine="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＊學生活動發生性別事件案例</w:t>
      </w:r>
    </w:p>
    <w:p w14:paraId="4E0AEAA4" w14:textId="77777777" w:rsidR="00510DC6" w:rsidRDefault="00474CE0" w:rsidP="000C4F12">
      <w:pPr>
        <w:ind w:leftChars="59" w:left="142" w:right="-334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不當的命名、口號、宣誓詞、問答題目、肢體碰觸、裸露、強制行為…等，請於活動環節設計時多加注意。</w:t>
      </w:r>
    </w:p>
    <w:p w14:paraId="13D862D5" w14:textId="77777777" w:rsidR="00510DC6" w:rsidRDefault="00474CE0" w:rsidP="000C4F12">
      <w:pPr>
        <w:ind w:leftChars="59" w:left="142" w:right="-334" w:firstLine="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＊如何避免活動環節引發性別事件?</w:t>
      </w:r>
    </w:p>
    <w:p w14:paraId="6F544344" w14:textId="77777777" w:rsidR="00510DC6" w:rsidRDefault="00474CE0" w:rsidP="000C4F12">
      <w:pPr>
        <w:ind w:leftChars="59" w:left="142" w:right="-334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活動內容需要設計者的相互討論及監督，確保不會有符合性別事件態樣的環節。</w:t>
      </w:r>
    </w:p>
    <w:p w14:paraId="0EA58942" w14:textId="77777777" w:rsidR="00510DC6" w:rsidRDefault="00474CE0" w:rsidP="000C4F12">
      <w:pPr>
        <w:ind w:leftChars="177" w:left="425" w:right="-334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1.當不確定活動内容是否為參加者所歡迎，寧可先不要排入環節。</w:t>
      </w:r>
    </w:p>
    <w:p w14:paraId="7F8F5EB2" w14:textId="77777777" w:rsidR="00510DC6" w:rsidRDefault="00474CE0" w:rsidP="000C4F12">
      <w:pPr>
        <w:ind w:leftChars="177" w:left="425" w:right="-334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2.如果察覺到活動内容是不受歡迎時，應立即停止。</w:t>
      </w:r>
    </w:p>
    <w:p w14:paraId="3A30DBEF" w14:textId="77777777" w:rsidR="00510DC6" w:rsidRDefault="00474CE0" w:rsidP="000C4F12">
      <w:pPr>
        <w:ind w:leftChars="177" w:left="425" w:right="-334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3.不要將參加者的「友善」誤解為「性趣」。</w:t>
      </w:r>
    </w:p>
    <w:p w14:paraId="7F7230AB" w14:textId="77777777" w:rsidR="00510DC6" w:rsidRDefault="00474CE0" w:rsidP="000C4F12">
      <w:pPr>
        <w:ind w:leftChars="177" w:left="425" w:right="-334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4.不要利用參加者的仰慕或信任，遂行性騷擾行為。</w:t>
      </w:r>
    </w:p>
    <w:p w14:paraId="5AC20FF3" w14:textId="77777777" w:rsidR="00510DC6" w:rsidRDefault="00510DC6" w:rsidP="000C4F12">
      <w:pPr>
        <w:spacing w:line="240" w:lineRule="exact"/>
        <w:ind w:leftChars="59" w:left="142" w:right="-334" w:firstLine="1"/>
        <w:rPr>
          <w:rFonts w:ascii="標楷體" w:eastAsia="標楷體" w:hAnsi="標楷體"/>
          <w:szCs w:val="24"/>
        </w:rPr>
      </w:pPr>
    </w:p>
    <w:p w14:paraId="61EAB29E" w14:textId="77777777" w:rsidR="00510DC6" w:rsidRDefault="00474CE0" w:rsidP="000C4F12">
      <w:pPr>
        <w:ind w:leftChars="59" w:left="142" w:right="-334" w:firstLine="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＊性別平等意識原則</w:t>
      </w:r>
    </w:p>
    <w:p w14:paraId="03D35355" w14:textId="77777777" w:rsidR="00510DC6" w:rsidRDefault="00474CE0" w:rsidP="000C4F12">
      <w:pPr>
        <w:ind w:leftChars="177" w:left="707" w:rightChars="-139" w:right="-334" w:hanging="2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1.「尊重」每個人的主觀感受、身體自主及性別特質，就能避免成為無意的加害者。</w:t>
      </w:r>
    </w:p>
    <w:p w14:paraId="5D30A7FD" w14:textId="77777777" w:rsidR="00510DC6" w:rsidRDefault="00474CE0" w:rsidP="000C4F12">
      <w:pPr>
        <w:ind w:leftChars="177" w:left="707" w:right="-334" w:hanging="2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2.性別平等意識是指個人瞭解性別不平等之現象及其成因，認同性別平等之價值，並具有協助改善現況之意願。</w:t>
      </w:r>
    </w:p>
    <w:p w14:paraId="2EA97305" w14:textId="77777777" w:rsidR="00510DC6" w:rsidRDefault="00474CE0" w:rsidP="000C4F12">
      <w:pPr>
        <w:ind w:leftChars="177" w:left="707" w:right="-334" w:hanging="2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3.改善現況時可能遭受主流意識的反對，故需集合眾人之力，創造更和諧的性別關係。</w:t>
      </w:r>
    </w:p>
    <w:p w14:paraId="35AE660D" w14:textId="77777777" w:rsidR="00510DC6" w:rsidRDefault="00474CE0" w:rsidP="000C4F12">
      <w:pPr>
        <w:ind w:leftChars="59" w:left="142" w:right="-334" w:firstLine="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＊本校校園性別事件處理機制</w:t>
      </w:r>
    </w:p>
    <w:p w14:paraId="7E8DD563" w14:textId="77777777" w:rsidR="00510DC6" w:rsidRDefault="00474CE0" w:rsidP="000C4F12">
      <w:pPr>
        <w:ind w:leftChars="177" w:left="425" w:right="-334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1.身分符合：一方為學生，一方為教職員或學生之性別事件即適用本處理機制。</w:t>
      </w:r>
    </w:p>
    <w:p w14:paraId="224040E9" w14:textId="77777777" w:rsidR="00510DC6" w:rsidRDefault="00474CE0" w:rsidP="000C4F12">
      <w:pPr>
        <w:ind w:leftChars="177" w:left="425" w:right="-334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2.樣態符合性別平等教育法所規定之疑似性侵害、性騷擾或性霸凌描述。</w:t>
      </w:r>
    </w:p>
    <w:p w14:paraId="1606ED8F" w14:textId="77777777" w:rsidR="00510DC6" w:rsidRDefault="00474CE0" w:rsidP="000C4F12">
      <w:pPr>
        <w:ind w:leftChars="177" w:left="425" w:right="-334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3.學生性平案件受理窗口：學生事務處。</w:t>
      </w:r>
    </w:p>
    <w:p w14:paraId="22D4424B" w14:textId="77777777" w:rsidR="00510DC6" w:rsidRDefault="00510DC6" w:rsidP="000C4F12">
      <w:pPr>
        <w:spacing w:line="240" w:lineRule="exact"/>
        <w:ind w:leftChars="177" w:left="425" w:right="-334" w:firstLine="1"/>
        <w:rPr>
          <w:rFonts w:ascii="標楷體" w:eastAsia="標楷體" w:hAnsi="標楷體"/>
          <w:szCs w:val="24"/>
        </w:rPr>
      </w:pPr>
    </w:p>
    <w:p w14:paraId="44000BB1" w14:textId="77777777" w:rsidR="00510DC6" w:rsidRDefault="00474CE0" w:rsidP="000C4F12">
      <w:pPr>
        <w:ind w:leftChars="59" w:left="142" w:right="-334" w:firstLine="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＊性平法有關校園性侵害、性騷擾及性霸凌樣態</w:t>
      </w:r>
    </w:p>
    <w:p w14:paraId="50CD53FA" w14:textId="77777777" w:rsidR="00510DC6" w:rsidRDefault="00474CE0" w:rsidP="000C4F12">
      <w:pPr>
        <w:ind w:leftChars="59" w:left="1132" w:rightChars="-139" w:right="-334" w:hanging="990"/>
      </w:pPr>
      <w:r>
        <w:rPr>
          <w:rFonts w:ascii="標楷體" w:eastAsia="標楷體" w:hAnsi="標楷體" w:cs="Microsoft YaHei"/>
          <w:color w:val="000000"/>
          <w:spacing w:val="10"/>
          <w:szCs w:val="24"/>
        </w:rPr>
        <w:t>性騷擾：帶有性別意味、不受歡迎之行為，造成受害者心理、人格尊嚴、學習工作受影響，取決的標準不在於加害者的動機是否有意或無意，而是視受害者的主觀感受而定。</w:t>
      </w:r>
    </w:p>
    <w:p w14:paraId="701B6D04" w14:textId="77777777" w:rsidR="00510DC6" w:rsidRDefault="00474CE0" w:rsidP="000C4F12">
      <w:pPr>
        <w:ind w:leftChars="59" w:left="1132" w:right="-334" w:hanging="990"/>
      </w:pPr>
      <w:r>
        <w:rPr>
          <w:rFonts w:ascii="標楷體" w:eastAsia="標楷體" w:hAnsi="標楷體" w:cs="Microsoft YaHei"/>
          <w:color w:val="000000"/>
          <w:spacing w:val="10"/>
          <w:szCs w:val="24"/>
        </w:rPr>
        <w:t>性霸凌：對他人之性別特徵、性別特質、性傾向或性別認同進行眨抑、攻擊或威脅之行為。</w:t>
      </w:r>
    </w:p>
    <w:p w14:paraId="6732326E" w14:textId="77777777" w:rsidR="00510DC6" w:rsidRDefault="00474CE0" w:rsidP="000C4F12">
      <w:pPr>
        <w:ind w:leftChars="59" w:left="1133" w:rightChars="-139" w:right="-334" w:hanging="991"/>
      </w:pPr>
      <w:r>
        <w:rPr>
          <w:rFonts w:ascii="標楷體" w:eastAsia="標楷體" w:hAnsi="標楷體"/>
          <w:szCs w:val="24"/>
        </w:rPr>
        <w:t xml:space="preserve">涉及散播文字：利用海報、上網、傳簡訊、匿名信、廁所塗鴉等散播與他人有關的性的謠言 </w:t>
      </w:r>
    </w:p>
    <w:p w14:paraId="0BC58918" w14:textId="77777777" w:rsidR="00510DC6" w:rsidRDefault="00474CE0" w:rsidP="000C4F12">
      <w:pPr>
        <w:ind w:leftChars="59" w:left="1133" w:rightChars="-139" w:right="-334" w:hanging="991"/>
      </w:pPr>
      <w:r>
        <w:rPr>
          <w:rFonts w:ascii="標楷體" w:eastAsia="標楷體" w:hAnsi="標楷體"/>
          <w:szCs w:val="24"/>
        </w:rPr>
        <w:t>不當或過度追求：利用跟監、</w:t>
      </w:r>
      <w:r>
        <w:rPr>
          <w:rFonts w:ascii="標楷體" w:eastAsia="標楷體" w:hAnsi="標楷體" w:cs="Microsoft YaHei"/>
          <w:color w:val="000000"/>
          <w:spacing w:val="10"/>
          <w:szCs w:val="24"/>
        </w:rPr>
        <w:t>電子郵件</w:t>
      </w:r>
      <w:r>
        <w:rPr>
          <w:rFonts w:ascii="標楷體" w:eastAsia="標楷體" w:hAnsi="標楷體"/>
          <w:szCs w:val="24"/>
        </w:rPr>
        <w:t>或</w:t>
      </w:r>
      <w:r>
        <w:rPr>
          <w:rFonts w:ascii="標楷體" w:eastAsia="標楷體" w:hAnsi="標楷體" w:cs="Microsoft YaHei"/>
          <w:color w:val="000000"/>
          <w:spacing w:val="10"/>
          <w:szCs w:val="24"/>
        </w:rPr>
        <w:t>手機簡訊</w:t>
      </w:r>
      <w:r>
        <w:rPr>
          <w:rFonts w:ascii="標楷體" w:eastAsia="標楷體" w:hAnsi="標楷體"/>
          <w:szCs w:val="24"/>
        </w:rPr>
        <w:t>騷擾，以及分手報復。</w:t>
      </w:r>
    </w:p>
    <w:p w14:paraId="46CB894F" w14:textId="77777777" w:rsidR="000C4F12" w:rsidRDefault="00474CE0" w:rsidP="000C4F12">
      <w:pPr>
        <w:ind w:leftChars="59" w:left="852" w:rightChars="-139" w:right="-334" w:hanging="7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其他：敵意注視、偷窺、</w:t>
      </w:r>
      <w:r>
        <w:rPr>
          <w:rFonts w:ascii="標楷體" w:eastAsia="標楷體" w:hAnsi="標楷體" w:cs="Microsoft YaHei"/>
          <w:color w:val="000000"/>
          <w:spacing w:val="10"/>
          <w:szCs w:val="24"/>
        </w:rPr>
        <w:t>帶有</w:t>
      </w:r>
      <w:r>
        <w:rPr>
          <w:rFonts w:ascii="標楷體" w:eastAsia="標楷體" w:hAnsi="標楷體"/>
          <w:szCs w:val="24"/>
        </w:rPr>
        <w:t>性意味的拉扯他人衣服、掀或脫衣服、褲子，強迫親吻他/她，或要求發生性行為。</w:t>
      </w:r>
    </w:p>
    <w:p w14:paraId="2D584A60" w14:textId="77777777" w:rsidR="000C4F12" w:rsidRDefault="000C4F12">
      <w:pPr>
        <w:widowControl/>
        <w:suppressAutoHyphens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4A625347" w14:textId="77777777" w:rsidR="000C4F12" w:rsidRDefault="000C4F12" w:rsidP="000C4F12">
      <w:pPr>
        <w:ind w:leftChars="-177" w:left="-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附件</w:t>
      </w:r>
      <w:r>
        <w:rPr>
          <w:rFonts w:ascii="標楷體" w:eastAsia="標楷體" w:hAnsi="標楷體" w:hint="eastAsia"/>
        </w:rPr>
        <w:t>二</w:t>
      </w:r>
    </w:p>
    <w:p w14:paraId="2549C6C3" w14:textId="632BB3BF" w:rsidR="000C4F12" w:rsidRPr="000C4F12" w:rsidRDefault="000C4F12" w:rsidP="000C4F12">
      <w:pPr>
        <w:widowControl/>
        <w:suppressAutoHyphens w:val="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C4F12">
        <w:rPr>
          <w:rFonts w:ascii="標楷體" w:eastAsia="標楷體" w:hAnsi="標楷體" w:hint="eastAsia"/>
          <w:b/>
          <w:bCs/>
          <w:sz w:val="40"/>
          <w:szCs w:val="40"/>
        </w:rPr>
        <w:t>活動經費預算表</w:t>
      </w:r>
    </w:p>
    <w:tbl>
      <w:tblPr>
        <w:tblW w:w="4980" w:type="pct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"/>
        <w:gridCol w:w="2871"/>
        <w:gridCol w:w="1035"/>
        <w:gridCol w:w="1036"/>
        <w:gridCol w:w="1510"/>
        <w:gridCol w:w="2303"/>
      </w:tblGrid>
      <w:tr w:rsidR="00510DC6" w14:paraId="748AC7FE" w14:textId="77777777" w:rsidTr="000C4F12">
        <w:trPr>
          <w:trHeight w:val="680"/>
        </w:trPr>
        <w:tc>
          <w:tcPr>
            <w:tcW w:w="79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BBBF" w14:textId="77777777" w:rsidR="00510DC6" w:rsidRDefault="00474C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28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571D2" w14:textId="77777777" w:rsidR="00510DC6" w:rsidRDefault="00474C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品項名稱</w:t>
            </w:r>
          </w:p>
        </w:tc>
        <w:tc>
          <w:tcPr>
            <w:tcW w:w="10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3A30" w14:textId="77777777" w:rsidR="00510DC6" w:rsidRDefault="00474C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10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1266C" w14:textId="77777777" w:rsidR="00510DC6" w:rsidRDefault="00474C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15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BA26" w14:textId="77777777" w:rsidR="00510DC6" w:rsidRDefault="00474C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230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1377F" w14:textId="77777777" w:rsidR="00510DC6" w:rsidRDefault="00474C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510DC6" w14:paraId="48C577AA" w14:textId="77777777" w:rsidTr="000C4F12">
        <w:trPr>
          <w:trHeight w:val="624"/>
        </w:trPr>
        <w:tc>
          <w:tcPr>
            <w:tcW w:w="7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58B5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2CDEC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E373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9169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352CB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13EF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DC6" w14:paraId="1AD93209" w14:textId="77777777" w:rsidTr="000C4F12">
        <w:trPr>
          <w:trHeight w:val="624"/>
        </w:trPr>
        <w:tc>
          <w:tcPr>
            <w:tcW w:w="7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854E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E54A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2D90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B373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BF6DA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EC41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DC6" w14:paraId="27358E38" w14:textId="77777777" w:rsidTr="000C4F12">
        <w:trPr>
          <w:trHeight w:val="624"/>
        </w:trPr>
        <w:tc>
          <w:tcPr>
            <w:tcW w:w="7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547F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3BB7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6C26F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E5D3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6D71F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A9B0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DC6" w14:paraId="134D54BA" w14:textId="77777777" w:rsidTr="000C4F12">
        <w:trPr>
          <w:trHeight w:val="624"/>
        </w:trPr>
        <w:tc>
          <w:tcPr>
            <w:tcW w:w="7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C68C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B848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90AD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3139D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54E9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578B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DC6" w14:paraId="4B3767C6" w14:textId="77777777" w:rsidTr="000C4F12">
        <w:trPr>
          <w:trHeight w:val="624"/>
        </w:trPr>
        <w:tc>
          <w:tcPr>
            <w:tcW w:w="7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82642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7EC7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791B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A7FF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BB67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52920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DC6" w14:paraId="325F82C6" w14:textId="77777777" w:rsidTr="000C4F12">
        <w:trPr>
          <w:trHeight w:val="624"/>
        </w:trPr>
        <w:tc>
          <w:tcPr>
            <w:tcW w:w="7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4E4C8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9BEF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DA0A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CB702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5877E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B65A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DC6" w14:paraId="5BDD5B08" w14:textId="77777777" w:rsidTr="000C4F12">
        <w:trPr>
          <w:trHeight w:val="624"/>
        </w:trPr>
        <w:tc>
          <w:tcPr>
            <w:tcW w:w="7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8A4DF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C8AA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410CD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69A8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31C0F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856F9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DC6" w14:paraId="25C4B032" w14:textId="77777777" w:rsidTr="000C4F12">
        <w:trPr>
          <w:trHeight w:val="624"/>
        </w:trPr>
        <w:tc>
          <w:tcPr>
            <w:tcW w:w="7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A342C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055E5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C3132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2081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F0CC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9865F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DC6" w14:paraId="63335A79" w14:textId="77777777" w:rsidTr="000C4F12">
        <w:trPr>
          <w:trHeight w:val="624"/>
        </w:trPr>
        <w:tc>
          <w:tcPr>
            <w:tcW w:w="7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84529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E4F4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1AD0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683EA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867F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6B7D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DC6" w14:paraId="1F69158B" w14:textId="77777777" w:rsidTr="000C4F12">
        <w:trPr>
          <w:trHeight w:val="624"/>
        </w:trPr>
        <w:tc>
          <w:tcPr>
            <w:tcW w:w="7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B969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FC8BD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BB19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A9005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3C370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A5A9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DC6" w14:paraId="14C9D140" w14:textId="77777777" w:rsidTr="000C4F12">
        <w:trPr>
          <w:trHeight w:val="624"/>
        </w:trPr>
        <w:tc>
          <w:tcPr>
            <w:tcW w:w="7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4479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9AAA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5B40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E8AE2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B168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AA30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DC6" w14:paraId="6195BA27" w14:textId="77777777" w:rsidTr="000C4F12">
        <w:trPr>
          <w:trHeight w:val="624"/>
        </w:trPr>
        <w:tc>
          <w:tcPr>
            <w:tcW w:w="7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479D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10D4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50BC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90D39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CFDC6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8C5D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DC6" w14:paraId="501A3876" w14:textId="77777777" w:rsidTr="000C4F12">
        <w:trPr>
          <w:trHeight w:val="624"/>
        </w:trPr>
        <w:tc>
          <w:tcPr>
            <w:tcW w:w="7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595D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80D8B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C4F49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696E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667E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DF32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DC6" w14:paraId="0C748DF1" w14:textId="77777777" w:rsidTr="000C4F12">
        <w:trPr>
          <w:trHeight w:val="624"/>
        </w:trPr>
        <w:tc>
          <w:tcPr>
            <w:tcW w:w="7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4E2A8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80E11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05D26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2C69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E7510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B423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DC6" w14:paraId="63C3C495" w14:textId="77777777" w:rsidTr="000C4F12">
        <w:trPr>
          <w:trHeight w:val="624"/>
        </w:trPr>
        <w:tc>
          <w:tcPr>
            <w:tcW w:w="7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0740" w14:textId="77777777" w:rsidR="00510DC6" w:rsidRDefault="00474CE0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12500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497D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12E1B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298A7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0626" w14:textId="77777777" w:rsidR="00510DC6" w:rsidRPr="0099271A" w:rsidRDefault="00510DC6">
            <w:pPr>
              <w:tabs>
                <w:tab w:val="left" w:pos="715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0DC6" w14:paraId="40D3EB51" w14:textId="77777777" w:rsidTr="000C4F12">
        <w:trPr>
          <w:trHeight w:val="567"/>
        </w:trPr>
        <w:tc>
          <w:tcPr>
            <w:tcW w:w="79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6DCE" w14:textId="77777777" w:rsidR="00510DC6" w:rsidRDefault="00474CE0">
            <w:pPr>
              <w:tabs>
                <w:tab w:val="left" w:pos="7155"/>
              </w:tabs>
              <w:jc w:val="center"/>
            </w:pPr>
            <w:r>
              <w:rPr>
                <w:rFonts w:ascii="標楷體" w:eastAsia="標楷體" w:hAnsi="標楷體"/>
                <w:spacing w:val="-20"/>
                <w:szCs w:val="24"/>
              </w:rPr>
              <w:t>合計</w:t>
            </w:r>
          </w:p>
        </w:tc>
        <w:tc>
          <w:tcPr>
            <w:tcW w:w="8755" w:type="dxa"/>
            <w:gridSpan w:val="5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66455" w14:textId="77777777" w:rsidR="00510DC6" w:rsidRDefault="00474CE0">
            <w:pPr>
              <w:tabs>
                <w:tab w:val="left" w:pos="7155"/>
              </w:tabs>
              <w:jc w:val="both"/>
            </w:pPr>
            <w:r>
              <w:rPr>
                <w:rFonts w:ascii="標楷體" w:eastAsia="標楷體" w:hAnsi="標楷體"/>
                <w:szCs w:val="24"/>
              </w:rPr>
              <w:t xml:space="preserve">新臺幣     拾     萬 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  仟     佰      拾     元整</w:t>
            </w:r>
          </w:p>
        </w:tc>
      </w:tr>
    </w:tbl>
    <w:p w14:paraId="13166FE5" w14:textId="6658C0B4" w:rsidR="0079749E" w:rsidRDefault="0079749E" w:rsidP="0079749E"/>
    <w:p w14:paraId="65722094" w14:textId="27560694" w:rsidR="00510DC6" w:rsidRPr="0079749E" w:rsidRDefault="00510DC6" w:rsidP="009B600B">
      <w:pPr>
        <w:widowControl/>
        <w:suppressAutoHyphens w:val="0"/>
      </w:pPr>
    </w:p>
    <w:sectPr w:rsidR="00510DC6" w:rsidRPr="0079749E" w:rsidSect="003A1188">
      <w:pgSz w:w="11906" w:h="16838"/>
      <w:pgMar w:top="567" w:right="1134" w:bottom="567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2BD0" w14:textId="77777777" w:rsidR="00043E15" w:rsidRDefault="00043E15">
      <w:r>
        <w:separator/>
      </w:r>
    </w:p>
  </w:endnote>
  <w:endnote w:type="continuationSeparator" w:id="0">
    <w:p w14:paraId="3241BE89" w14:textId="77777777" w:rsidR="00043E15" w:rsidRDefault="0004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6FF7" w14:textId="77777777" w:rsidR="00043E15" w:rsidRDefault="00043E15">
      <w:r>
        <w:rPr>
          <w:color w:val="000000"/>
        </w:rPr>
        <w:separator/>
      </w:r>
    </w:p>
  </w:footnote>
  <w:footnote w:type="continuationSeparator" w:id="0">
    <w:p w14:paraId="0EC1C465" w14:textId="77777777" w:rsidR="00043E15" w:rsidRDefault="00043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33C9"/>
    <w:multiLevelType w:val="multilevel"/>
    <w:tmpl w:val="BBA4335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BC697A"/>
    <w:multiLevelType w:val="hybridMultilevel"/>
    <w:tmpl w:val="C74076A4"/>
    <w:lvl w:ilvl="0" w:tplc="14E29AD8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552DB5"/>
    <w:multiLevelType w:val="hybridMultilevel"/>
    <w:tmpl w:val="414A3FD6"/>
    <w:lvl w:ilvl="0" w:tplc="4B56A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397B39"/>
    <w:multiLevelType w:val="multilevel"/>
    <w:tmpl w:val="3EC0AF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A71490"/>
    <w:multiLevelType w:val="hybridMultilevel"/>
    <w:tmpl w:val="414A3FD6"/>
    <w:lvl w:ilvl="0" w:tplc="4B56A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742392"/>
    <w:multiLevelType w:val="multilevel"/>
    <w:tmpl w:val="9832326C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BD122E"/>
    <w:multiLevelType w:val="hybridMultilevel"/>
    <w:tmpl w:val="44F4BA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C0D452E"/>
    <w:multiLevelType w:val="hybridMultilevel"/>
    <w:tmpl w:val="4E047132"/>
    <w:lvl w:ilvl="0" w:tplc="CFF0E1D0">
      <w:start w:val="1"/>
      <w:numFmt w:val="taiwaneseCountingThousand"/>
      <w:lvlText w:val="%1、"/>
      <w:lvlJc w:val="left"/>
      <w:pPr>
        <w:ind w:left="-131" w:hanging="720"/>
      </w:pPr>
      <w:rPr>
        <w:rFonts w:ascii="標楷體" w:eastAsia="標楷體" w:hAnsi="標楷體"/>
        <w:strike w:val="0"/>
        <w:lang w:val="en-US"/>
      </w:rPr>
    </w:lvl>
    <w:lvl w:ilvl="1" w:tplc="F756242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2" w:tplc="EE26C8A6">
      <w:start w:val="1"/>
      <w:numFmt w:val="taiwaneseCountingThousand"/>
      <w:lvlText w:val="(%3)"/>
      <w:lvlJc w:val="left"/>
      <w:pPr>
        <w:ind w:left="1996" w:hanging="72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8" w15:restartNumberingAfterBreak="0">
    <w:nsid w:val="5DBF22E6"/>
    <w:multiLevelType w:val="multilevel"/>
    <w:tmpl w:val="38CA2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344BA7"/>
    <w:multiLevelType w:val="multilevel"/>
    <w:tmpl w:val="EFCC2816"/>
    <w:lvl w:ilvl="0">
      <w:start w:val="1"/>
      <w:numFmt w:val="taiwaneseCountingThousand"/>
      <w:lvlText w:val="%1、"/>
      <w:lvlJc w:val="left"/>
      <w:pPr>
        <w:ind w:left="-131" w:hanging="720"/>
      </w:pPr>
      <w:rPr>
        <w:rFonts w:ascii="標楷體" w:eastAsia="標楷體" w:hAnsi="標楷體"/>
        <w:strike w:val="0"/>
        <w:dstrike w:val="0"/>
        <w:u w:val="none"/>
        <w:lang w:val="en-US"/>
      </w:rPr>
    </w:lvl>
    <w:lvl w:ilvl="1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2">
      <w:start w:val="1"/>
      <w:numFmt w:val="taiwaneseCountingThousand"/>
      <w:lvlText w:val="(%3)"/>
      <w:lvlJc w:val="left"/>
      <w:pPr>
        <w:ind w:left="1996" w:hanging="720"/>
      </w:pPr>
      <w:rPr>
        <w:color w:val="000000"/>
      </w:rPr>
    </w:lvl>
    <w:lvl w:ilvl="3">
      <w:start w:val="1"/>
      <w:numFmt w:val="decimal"/>
      <w:lvlText w:val="%4."/>
      <w:lvlJc w:val="left"/>
      <w:pPr>
        <w:ind w:left="1069" w:hanging="480"/>
      </w:pPr>
    </w:lvl>
    <w:lvl w:ilvl="4">
      <w:start w:val="1"/>
      <w:numFmt w:val="ideographTraditional"/>
      <w:lvlText w:val="%5、"/>
      <w:lvlJc w:val="left"/>
      <w:pPr>
        <w:ind w:left="1549" w:hanging="480"/>
      </w:pPr>
    </w:lvl>
    <w:lvl w:ilvl="5">
      <w:start w:val="1"/>
      <w:numFmt w:val="lowerRoman"/>
      <w:lvlText w:val="%6."/>
      <w:lvlJc w:val="right"/>
      <w:pPr>
        <w:ind w:left="2029" w:hanging="480"/>
      </w:pPr>
    </w:lvl>
    <w:lvl w:ilvl="6">
      <w:start w:val="1"/>
      <w:numFmt w:val="decimal"/>
      <w:lvlText w:val="%7."/>
      <w:lvlJc w:val="left"/>
      <w:pPr>
        <w:ind w:left="2509" w:hanging="480"/>
      </w:pPr>
    </w:lvl>
    <w:lvl w:ilvl="7">
      <w:start w:val="1"/>
      <w:numFmt w:val="ideographTraditional"/>
      <w:lvlText w:val="%8、"/>
      <w:lvlJc w:val="left"/>
      <w:pPr>
        <w:ind w:left="2989" w:hanging="480"/>
      </w:pPr>
    </w:lvl>
    <w:lvl w:ilvl="8">
      <w:start w:val="1"/>
      <w:numFmt w:val="lowerRoman"/>
      <w:lvlText w:val="%9."/>
      <w:lvlJc w:val="right"/>
      <w:pPr>
        <w:ind w:left="3469" w:hanging="480"/>
      </w:pPr>
    </w:lvl>
  </w:abstractNum>
  <w:abstractNum w:abstractNumId="10" w15:restartNumberingAfterBreak="0">
    <w:nsid w:val="5EA36818"/>
    <w:multiLevelType w:val="hybridMultilevel"/>
    <w:tmpl w:val="414A3FD6"/>
    <w:lvl w:ilvl="0" w:tplc="4B56A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E045193"/>
    <w:multiLevelType w:val="multilevel"/>
    <w:tmpl w:val="7EDC2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307247520">
    <w:abstractNumId w:val="5"/>
  </w:num>
  <w:num w:numId="2" w16cid:durableId="677849700">
    <w:abstractNumId w:val="5"/>
    <w:lvlOverride w:ilvl="0">
      <w:startOverride w:val="1"/>
    </w:lvlOverride>
  </w:num>
  <w:num w:numId="3" w16cid:durableId="783381164">
    <w:abstractNumId w:val="9"/>
  </w:num>
  <w:num w:numId="4" w16cid:durableId="2062092715">
    <w:abstractNumId w:val="9"/>
    <w:lvlOverride w:ilvl="0">
      <w:startOverride w:val="1"/>
    </w:lvlOverride>
  </w:num>
  <w:num w:numId="5" w16cid:durableId="616184156">
    <w:abstractNumId w:val="0"/>
  </w:num>
  <w:num w:numId="6" w16cid:durableId="760179374">
    <w:abstractNumId w:val="11"/>
  </w:num>
  <w:num w:numId="7" w16cid:durableId="1939675674">
    <w:abstractNumId w:val="11"/>
    <w:lvlOverride w:ilvl="0">
      <w:startOverride w:val="1"/>
    </w:lvlOverride>
  </w:num>
  <w:num w:numId="8" w16cid:durableId="1131438598">
    <w:abstractNumId w:val="8"/>
  </w:num>
  <w:num w:numId="9" w16cid:durableId="282931681">
    <w:abstractNumId w:val="8"/>
    <w:lvlOverride w:ilvl="0">
      <w:startOverride w:val="1"/>
    </w:lvlOverride>
  </w:num>
  <w:num w:numId="10" w16cid:durableId="2016378823">
    <w:abstractNumId w:val="3"/>
  </w:num>
  <w:num w:numId="11" w16cid:durableId="367878426">
    <w:abstractNumId w:val="3"/>
    <w:lvlOverride w:ilvl="0">
      <w:startOverride w:val="1"/>
    </w:lvlOverride>
  </w:num>
  <w:num w:numId="12" w16cid:durableId="373576622">
    <w:abstractNumId w:val="1"/>
  </w:num>
  <w:num w:numId="13" w16cid:durableId="1494443575">
    <w:abstractNumId w:val="7"/>
  </w:num>
  <w:num w:numId="14" w16cid:durableId="777912743">
    <w:abstractNumId w:val="6"/>
  </w:num>
  <w:num w:numId="15" w16cid:durableId="1588227379">
    <w:abstractNumId w:val="2"/>
  </w:num>
  <w:num w:numId="16" w16cid:durableId="1832745669">
    <w:abstractNumId w:val="10"/>
  </w:num>
  <w:num w:numId="17" w16cid:durableId="1727802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C6"/>
    <w:rsid w:val="0000514C"/>
    <w:rsid w:val="00036A09"/>
    <w:rsid w:val="00043E15"/>
    <w:rsid w:val="00082121"/>
    <w:rsid w:val="00091545"/>
    <w:rsid w:val="000C4F12"/>
    <w:rsid w:val="0016208D"/>
    <w:rsid w:val="001824DF"/>
    <w:rsid w:val="00193620"/>
    <w:rsid w:val="00257EE5"/>
    <w:rsid w:val="00261FA5"/>
    <w:rsid w:val="0028143D"/>
    <w:rsid w:val="002B68E5"/>
    <w:rsid w:val="002E28FB"/>
    <w:rsid w:val="00300636"/>
    <w:rsid w:val="003A1188"/>
    <w:rsid w:val="003F226B"/>
    <w:rsid w:val="00446A88"/>
    <w:rsid w:val="00474CE0"/>
    <w:rsid w:val="00492FD0"/>
    <w:rsid w:val="004A4563"/>
    <w:rsid w:val="004A57DB"/>
    <w:rsid w:val="00510DC6"/>
    <w:rsid w:val="005B1923"/>
    <w:rsid w:val="00604859"/>
    <w:rsid w:val="00614076"/>
    <w:rsid w:val="00626204"/>
    <w:rsid w:val="00644D4E"/>
    <w:rsid w:val="0079749E"/>
    <w:rsid w:val="007B70B0"/>
    <w:rsid w:val="00820DE8"/>
    <w:rsid w:val="008E581F"/>
    <w:rsid w:val="00900575"/>
    <w:rsid w:val="00920F49"/>
    <w:rsid w:val="0099271A"/>
    <w:rsid w:val="009B600B"/>
    <w:rsid w:val="009D4F00"/>
    <w:rsid w:val="009D64F6"/>
    <w:rsid w:val="00A14FCA"/>
    <w:rsid w:val="00A41838"/>
    <w:rsid w:val="00AF325A"/>
    <w:rsid w:val="00AF6EAF"/>
    <w:rsid w:val="00B648FC"/>
    <w:rsid w:val="00B94138"/>
    <w:rsid w:val="00C06BCD"/>
    <w:rsid w:val="00C92CB6"/>
    <w:rsid w:val="00CE25CA"/>
    <w:rsid w:val="00D00113"/>
    <w:rsid w:val="00D04436"/>
    <w:rsid w:val="00D2573C"/>
    <w:rsid w:val="00D66052"/>
    <w:rsid w:val="00E0510C"/>
    <w:rsid w:val="00E33E65"/>
    <w:rsid w:val="00EC1F5C"/>
    <w:rsid w:val="00ED2B28"/>
    <w:rsid w:val="00F22749"/>
    <w:rsid w:val="00F260FA"/>
    <w:rsid w:val="00F43B43"/>
    <w:rsid w:val="00FA00AF"/>
    <w:rsid w:val="00FD74F6"/>
    <w:rsid w:val="00FE6D30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A5D23"/>
  <w15:docId w15:val="{E376C6DC-33F3-4C0B-BD5C-A310763B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pPr>
      <w:suppressAutoHyphens w:val="0"/>
      <w:autoSpaceDE w:val="0"/>
      <w:spacing w:before="11"/>
      <w:ind w:left="107"/>
      <w:textAlignment w:val="auto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eger0712.TP-UKN\Documents\&#31038;&#22296;&#35336;&#30059;&#26360;110082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社團計畫書1100824</Template>
  <TotalTime>4</TotalTime>
  <Pages>4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牛薇淇</dc:creator>
  <cp:lastModifiedBy>張紋瑄</cp:lastModifiedBy>
  <cp:revision>3</cp:revision>
  <cp:lastPrinted>2020-10-15T06:28:00Z</cp:lastPrinted>
  <dcterms:created xsi:type="dcterms:W3CDTF">2026-03-02T02:44:00Z</dcterms:created>
  <dcterms:modified xsi:type="dcterms:W3CDTF">2026-03-16T06:14:00Z</dcterms:modified>
</cp:coreProperties>
</file>